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374B2" w14:textId="77777777" w:rsidR="00623515" w:rsidRDefault="00623515" w:rsidP="00965273">
      <w:pPr>
        <w:spacing w:after="0"/>
        <w:jc w:val="center"/>
        <w:rPr>
          <w:rFonts w:cs="Arial"/>
          <w:b/>
          <w:color w:val="000000" w:themeColor="text1"/>
          <w:sz w:val="24"/>
          <w:szCs w:val="24"/>
          <w:lang w:val="es-ES"/>
        </w:rPr>
      </w:pPr>
    </w:p>
    <w:p w14:paraId="6B3707E2" w14:textId="098FF190" w:rsidR="0054753F" w:rsidRPr="00965273" w:rsidRDefault="00965273" w:rsidP="00965273">
      <w:pPr>
        <w:spacing w:after="0"/>
        <w:jc w:val="center"/>
        <w:rPr>
          <w:rFonts w:cs="Arial"/>
          <w:b/>
          <w:color w:val="000000" w:themeColor="text1"/>
          <w:sz w:val="24"/>
          <w:szCs w:val="24"/>
          <w:lang w:val="es-ES"/>
        </w:rPr>
      </w:pPr>
      <w:bookmarkStart w:id="0" w:name="_GoBack"/>
      <w:bookmarkEnd w:id="0"/>
      <w:r w:rsidRPr="00965273">
        <w:rPr>
          <w:rFonts w:cs="Arial"/>
          <w:b/>
          <w:color w:val="000000" w:themeColor="text1"/>
          <w:sz w:val="24"/>
          <w:szCs w:val="24"/>
          <w:lang w:val="es-ES"/>
        </w:rPr>
        <w:t>FORMULARIO DE INSCRIPCIÓN PREMIO NACIONAL DE EXPORTACIONES 2020 MODALIDAD TITANES DE LOGÍSTICA</w:t>
      </w:r>
    </w:p>
    <w:p w14:paraId="39366B8D" w14:textId="77777777" w:rsidR="00640DCE" w:rsidRDefault="00640DCE" w:rsidP="006C4163">
      <w:pPr>
        <w:jc w:val="both"/>
      </w:pPr>
    </w:p>
    <w:p w14:paraId="77C8E333" w14:textId="62906AE5" w:rsidR="00150F66" w:rsidRDefault="00150F66" w:rsidP="006C4163">
      <w:pPr>
        <w:jc w:val="both"/>
      </w:pPr>
      <w:r>
        <w:t xml:space="preserve">El presente formulario tiene como propósito realizar una evaluación del desempeño de las empresas </w:t>
      </w:r>
      <w:r w:rsidR="000974A3">
        <w:t>para enfrentar la crisis</w:t>
      </w:r>
      <w:r>
        <w:t xml:space="preserve"> económica y social causada por la pandemia de</w:t>
      </w:r>
      <w:r w:rsidR="00DC7A01">
        <w:t xml:space="preserve"> </w:t>
      </w:r>
      <w:r>
        <w:t>l</w:t>
      </w:r>
      <w:r w:rsidR="00DC7A01">
        <w:t>a</w:t>
      </w:r>
      <w:r>
        <w:t xml:space="preserve"> Covid-19</w:t>
      </w:r>
      <w:r w:rsidR="003663D1">
        <w:t>. A</w:t>
      </w:r>
      <w:r>
        <w:t xml:space="preserve"> continuación, solicitamos diligenciar las siguientes preguntas y proporcionar una breve descripción </w:t>
      </w:r>
      <w:r w:rsidR="003663D1">
        <w:t xml:space="preserve">que complemente las respuestas </w:t>
      </w:r>
      <w:r>
        <w:t>en cada sección, adicionalmente si lo considera necesario</w:t>
      </w:r>
      <w:r w:rsidR="00CA4BC3">
        <w:t>,</w:t>
      </w:r>
      <w:r>
        <w:t xml:space="preserve"> remitir documentos, pres</w:t>
      </w:r>
      <w:r w:rsidR="009550AE">
        <w:t>en</w:t>
      </w:r>
      <w:r>
        <w:t xml:space="preserve">taciones, vídeos o imágenes a los correos abajo mencionados. </w:t>
      </w:r>
      <w:r w:rsidR="00CA4BC3">
        <w:t xml:space="preserve">Este la información </w:t>
      </w:r>
      <w:r w:rsidR="00CE3BA2">
        <w:t xml:space="preserve">entregada en este </w:t>
      </w:r>
      <w:r w:rsidR="00CA4BC3">
        <w:t>formulario es requerid</w:t>
      </w:r>
      <w:r w:rsidR="00CE3BA2">
        <w:t>a</w:t>
      </w:r>
      <w:r w:rsidR="00CA4BC3">
        <w:t xml:space="preserve"> para el cumplimento de los objetivos del Premio Nacional Exportador </w:t>
      </w:r>
      <w:r w:rsidR="00CE3BA2">
        <w:t xml:space="preserve">y </w:t>
      </w:r>
      <w:r>
        <w:t>aportar</w:t>
      </w:r>
      <w:r w:rsidR="00DF66A8">
        <w:t xml:space="preserve">á insumos para la evaluación </w:t>
      </w:r>
      <w:r>
        <w:t>de los jurados.</w:t>
      </w:r>
    </w:p>
    <w:p w14:paraId="70C119B4" w14:textId="0FF59B79" w:rsidR="00150F66" w:rsidRDefault="00150F66" w:rsidP="006C4163">
      <w:pPr>
        <w:jc w:val="both"/>
      </w:pPr>
      <w:r>
        <w:t xml:space="preserve">La información suministrada será </w:t>
      </w:r>
      <w:r w:rsidR="00CE67A5">
        <w:t>administrada</w:t>
      </w:r>
      <w:r>
        <w:t xml:space="preserve"> acorde a la política de protección de datos que puede ser consultada en la página web de Analdex, conforme a la Ley 1581 de 2012.</w:t>
      </w:r>
    </w:p>
    <w:p w14:paraId="3B040A19" w14:textId="77777777" w:rsidR="00150F66" w:rsidRDefault="00150F66" w:rsidP="006C4163">
      <w:pPr>
        <w:jc w:val="both"/>
      </w:pPr>
      <w:r w:rsidRPr="00060AB2">
        <w:rPr>
          <w:b/>
        </w:rPr>
        <w:t>CLÁUSULA DE VERACIDAD</w:t>
      </w:r>
      <w:r>
        <w:t>: Manifiesto que los datos consignados en el presente formulario son veraces y se ajustan fielmente a la realidad. Indistinta y conjuntamente declaro en forma personal que la información suministrada es correcta, y acepto que de comprobarse inexactitud en los mismos se da derecho a Analdex a rechazar la inscripción en el acto, eximiendo a la Analdex de toda responsabilidad.</w:t>
      </w:r>
    </w:p>
    <w:p w14:paraId="250436BA" w14:textId="5C5A3BBC" w:rsidR="00150F66" w:rsidRDefault="00150F66" w:rsidP="006C4163">
      <w:pPr>
        <w:jc w:val="both"/>
      </w:pPr>
      <w:r w:rsidRPr="00060AB2">
        <w:rPr>
          <w:b/>
        </w:rPr>
        <w:t>NOTA:</w:t>
      </w:r>
      <w:r>
        <w:t xml:space="preserve"> Remitir esta información a Analdex. Teléfono (1) 7942122 Ext. 144 y/o 135, y </w:t>
      </w:r>
      <w:r w:rsidR="006C4163">
        <w:t>los e-mails</w:t>
      </w:r>
      <w:r>
        <w:t>: eventos@analdex.org, mercadeo@analdex.org y economicos@analdex.org</w:t>
      </w:r>
      <w:r w:rsidR="00CE67A5">
        <w:t>.</w:t>
      </w:r>
    </w:p>
    <w:p w14:paraId="7853E24A" w14:textId="4F58F3D5" w:rsidR="0054753F" w:rsidRDefault="00150F66" w:rsidP="00965273">
      <w:pPr>
        <w:rPr>
          <w:rFonts w:cs="Arial"/>
        </w:rPr>
      </w:pPr>
      <w:r>
        <w:t>Gracias por su postulación.</w:t>
      </w:r>
    </w:p>
    <w:p w14:paraId="451D36DB" w14:textId="77777777" w:rsidR="00640DCE" w:rsidRDefault="00640DCE" w:rsidP="00F70B9A"/>
    <w:p w14:paraId="0CCE40B6" w14:textId="77777777" w:rsidR="00F70B9A" w:rsidRDefault="00F70B9A" w:rsidP="00F70B9A">
      <w:r>
        <w:t xml:space="preserve">Fecha: </w:t>
      </w:r>
      <w:sdt>
        <w:sdtPr>
          <w:id w:val="-292059421"/>
          <w:placeholder>
            <w:docPart w:val="9FACC69E902A4953A687C2E56377FBF8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6C4163" w:rsidRPr="000751CF">
            <w:rPr>
              <w:color w:val="7B7B7B" w:themeColor="accent3" w:themeShade="BF"/>
            </w:rPr>
            <w:t>Ha</w:t>
          </w:r>
          <w:r w:rsidR="006C4163" w:rsidRPr="000751CF">
            <w:rPr>
              <w:rStyle w:val="Textodelmarcadordeposicin"/>
              <w:color w:val="7B7B7B" w:themeColor="accent3" w:themeShade="BF"/>
            </w:rPr>
            <w:t xml:space="preserve">ga clic aquí o pulse para escribir una </w:t>
          </w:r>
          <w:proofErr w:type="gramStart"/>
          <w:r w:rsidR="006C4163" w:rsidRPr="000751CF">
            <w:rPr>
              <w:rStyle w:val="Textodelmarcadordeposicin"/>
              <w:color w:val="7B7B7B" w:themeColor="accent3" w:themeShade="BF"/>
            </w:rPr>
            <w:t>fecha</w:t>
          </w:r>
          <w:r w:rsidRPr="000751CF">
            <w:rPr>
              <w:rStyle w:val="Textodelmarcadordeposicin"/>
              <w:color w:val="7B7B7B" w:themeColor="accent3" w:themeShade="BF"/>
            </w:rPr>
            <w:t xml:space="preserve"> .</w:t>
          </w:r>
          <w:proofErr w:type="gramEnd"/>
        </w:sdtContent>
      </w:sdt>
    </w:p>
    <w:p w14:paraId="5F952EBA" w14:textId="77777777" w:rsidR="00150F66" w:rsidRDefault="00150F66" w:rsidP="00150F66">
      <w:pPr>
        <w:pStyle w:val="Ttulo1"/>
      </w:pPr>
      <w:bookmarkStart w:id="1" w:name="_Toc51219436"/>
      <w:r w:rsidRPr="00150F66">
        <w:t>INFORMACIÓN DE LA EMPRESA</w:t>
      </w:r>
      <w:bookmarkEnd w:id="1"/>
    </w:p>
    <w:p w14:paraId="792E80A4" w14:textId="77777777" w:rsidR="007C12BE" w:rsidRPr="007C12BE" w:rsidRDefault="007C12BE" w:rsidP="007C12BE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487"/>
        <w:gridCol w:w="3411"/>
        <w:gridCol w:w="2169"/>
      </w:tblGrid>
      <w:tr w:rsidR="006C4163" w14:paraId="313A7F4A" w14:textId="77777777" w:rsidTr="00F661EF">
        <w:trPr>
          <w:trHeight w:val="220"/>
        </w:trPr>
        <w:tc>
          <w:tcPr>
            <w:tcW w:w="3487" w:type="dxa"/>
            <w:shd w:val="clear" w:color="auto" w:fill="E7E6E6" w:themeFill="background2"/>
            <w:vAlign w:val="center"/>
          </w:tcPr>
          <w:p w14:paraId="080A0313" w14:textId="77777777" w:rsidR="006C4163" w:rsidRDefault="006C4163" w:rsidP="00150F66">
            <w:r w:rsidRPr="00150F66">
              <w:t>Razón Social o persona natural</w:t>
            </w:r>
          </w:p>
        </w:tc>
        <w:sdt>
          <w:sdtPr>
            <w:id w:val="-735940013"/>
            <w:placeholder>
              <w:docPart w:val="8A18DEC0760D442AAF09BBBC0D392C86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2"/>
                <w:vAlign w:val="center"/>
              </w:tcPr>
              <w:p w14:paraId="0324AE2C" w14:textId="77777777" w:rsidR="006C4163" w:rsidRDefault="006C4163" w:rsidP="00150F66">
                <w:r w:rsidRPr="00361CE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C4163" w14:paraId="61855552" w14:textId="77777777" w:rsidTr="00F661EF">
        <w:trPr>
          <w:trHeight w:val="220"/>
        </w:trPr>
        <w:tc>
          <w:tcPr>
            <w:tcW w:w="3487" w:type="dxa"/>
            <w:shd w:val="clear" w:color="auto" w:fill="E7E6E6" w:themeFill="background2"/>
            <w:vAlign w:val="center"/>
          </w:tcPr>
          <w:p w14:paraId="2C32014B" w14:textId="77777777" w:rsidR="006C4163" w:rsidRDefault="006C4163" w:rsidP="00150F66">
            <w:r w:rsidRPr="00150F66">
              <w:t>NIT o C.C.</w:t>
            </w:r>
          </w:p>
        </w:tc>
        <w:sdt>
          <w:sdtPr>
            <w:id w:val="780767380"/>
            <w:placeholder>
              <w:docPart w:val="A9E6DAE8E38C4AE6AA2097D04AF9EC65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2"/>
                <w:vAlign w:val="center"/>
              </w:tcPr>
              <w:p w14:paraId="156868B3" w14:textId="77777777" w:rsidR="006C4163" w:rsidRDefault="006C4163" w:rsidP="00150F66">
                <w:r w:rsidRPr="00361CE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C4163" w14:paraId="648BDB97" w14:textId="77777777" w:rsidTr="00F661EF">
        <w:trPr>
          <w:trHeight w:val="437"/>
        </w:trPr>
        <w:tc>
          <w:tcPr>
            <w:tcW w:w="3487" w:type="dxa"/>
            <w:shd w:val="clear" w:color="auto" w:fill="E7E6E6" w:themeFill="background2"/>
            <w:vAlign w:val="center"/>
          </w:tcPr>
          <w:p w14:paraId="532710C4" w14:textId="77777777" w:rsidR="006C4163" w:rsidRDefault="006C4163" w:rsidP="00150F66">
            <w:r w:rsidRPr="00150F66">
              <w:t>Dirección de la empresa</w:t>
            </w:r>
          </w:p>
        </w:tc>
        <w:sdt>
          <w:sdtPr>
            <w:id w:val="-519782267"/>
            <w:placeholder>
              <w:docPart w:val="A5966D23850E4DBBBDCD3212872A3718"/>
            </w:placeholder>
            <w:showingPlcHdr/>
            <w:text/>
          </w:sdtPr>
          <w:sdtEndPr/>
          <w:sdtContent>
            <w:tc>
              <w:tcPr>
                <w:tcW w:w="3411" w:type="dxa"/>
                <w:vAlign w:val="center"/>
              </w:tcPr>
              <w:p w14:paraId="1CBB1136" w14:textId="77777777" w:rsidR="006C4163" w:rsidRDefault="006C4163" w:rsidP="00150F66">
                <w:r w:rsidRPr="00361CE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556589369"/>
            <w:placeholder>
              <w:docPart w:val="AA31B2D91C3144B1ABA5A0B8820E02FF"/>
            </w:placeholder>
            <w:showingPlcHdr/>
            <w:text/>
          </w:sdtPr>
          <w:sdtEndPr/>
          <w:sdtContent>
            <w:tc>
              <w:tcPr>
                <w:tcW w:w="2169" w:type="dxa"/>
                <w:vAlign w:val="center"/>
              </w:tcPr>
              <w:p w14:paraId="4F900E92" w14:textId="77777777" w:rsidR="006C4163" w:rsidRDefault="006C4163" w:rsidP="006C4163">
                <w:r>
                  <w:rPr>
                    <w:rStyle w:val="Textodelmarcadordeposicin"/>
                  </w:rPr>
                  <w:t>Ciudad</w:t>
                </w:r>
              </w:p>
            </w:tc>
          </w:sdtContent>
        </w:sdt>
      </w:tr>
      <w:tr w:rsidR="006C4163" w14:paraId="152BE4FE" w14:textId="77777777" w:rsidTr="00F661EF">
        <w:trPr>
          <w:trHeight w:val="444"/>
        </w:trPr>
        <w:tc>
          <w:tcPr>
            <w:tcW w:w="3487" w:type="dxa"/>
            <w:shd w:val="clear" w:color="auto" w:fill="E7E6E6" w:themeFill="background2"/>
            <w:vAlign w:val="center"/>
          </w:tcPr>
          <w:p w14:paraId="647426EA" w14:textId="31239D7B" w:rsidR="00C74FD3" w:rsidRDefault="006C4163" w:rsidP="00150F66">
            <w:r w:rsidRPr="00150F66">
              <w:t>Presidente</w:t>
            </w:r>
            <w:r w:rsidR="008C7A1E">
              <w:t xml:space="preserve"> </w:t>
            </w:r>
            <w:r w:rsidR="00C95CCC">
              <w:t xml:space="preserve">o gerente general </w:t>
            </w:r>
            <w:r w:rsidRPr="00150F66">
              <w:t>de la empresa</w:t>
            </w:r>
          </w:p>
        </w:tc>
        <w:sdt>
          <w:sdtPr>
            <w:id w:val="-1866974243"/>
            <w:placeholder>
              <w:docPart w:val="51DBDD2DB295406E8AAC5F338161D627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2"/>
                <w:vAlign w:val="center"/>
              </w:tcPr>
              <w:p w14:paraId="5705D0E6" w14:textId="77777777" w:rsidR="006C4163" w:rsidRDefault="00B70F7C" w:rsidP="00150F66">
                <w:r w:rsidRPr="00361CE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C4163" w14:paraId="0D9B2287" w14:textId="77777777" w:rsidTr="00F661EF">
        <w:trPr>
          <w:trHeight w:val="1042"/>
        </w:trPr>
        <w:tc>
          <w:tcPr>
            <w:tcW w:w="3487" w:type="dxa"/>
            <w:shd w:val="clear" w:color="auto" w:fill="E7E6E6" w:themeFill="background2"/>
            <w:vAlign w:val="center"/>
          </w:tcPr>
          <w:p w14:paraId="261F56DE" w14:textId="77777777" w:rsidR="006C4163" w:rsidRDefault="006C4163" w:rsidP="00150F66">
            <w:r w:rsidRPr="00150F66">
              <w:t>Persona que diligencia el formulario</w:t>
            </w:r>
          </w:p>
        </w:tc>
        <w:sdt>
          <w:sdtPr>
            <w:id w:val="-1160838907"/>
            <w:placeholder>
              <w:docPart w:val="EF82661A6FA54FF78456536F8EB38786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2"/>
                <w:vAlign w:val="center"/>
              </w:tcPr>
              <w:p w14:paraId="1B545705" w14:textId="77777777" w:rsidR="006C4163" w:rsidRDefault="00B70F7C" w:rsidP="00150F66">
                <w:r w:rsidRPr="00361CE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95DFB" w14:paraId="6D58D33D" w14:textId="77777777" w:rsidTr="00C74FD3">
        <w:trPr>
          <w:trHeight w:val="661"/>
        </w:trPr>
        <w:tc>
          <w:tcPr>
            <w:tcW w:w="9067" w:type="dxa"/>
            <w:gridSpan w:val="3"/>
            <w:vAlign w:val="center"/>
          </w:tcPr>
          <w:sdt>
            <w:sdtPr>
              <w:id w:val="1520886592"/>
              <w:placeholder>
                <w:docPart w:val="7FF69D644B5B468AB40ED4B323F6221F"/>
              </w:placeholder>
              <w:showingPlcHdr/>
              <w:text/>
            </w:sdtPr>
            <w:sdtEndPr/>
            <w:sdtContent>
              <w:p w14:paraId="13884201" w14:textId="77777777" w:rsidR="00895DFB" w:rsidRDefault="00895DFB" w:rsidP="00895DFB">
                <w:r w:rsidRPr="00895DFB">
                  <w:rPr>
                    <w:rStyle w:val="Textodelmarcadordeposicin"/>
                  </w:rPr>
                  <w:t>Cargo de quien diligencia el formulario</w:t>
                </w:r>
              </w:p>
            </w:sdtContent>
          </w:sdt>
        </w:tc>
      </w:tr>
      <w:tr w:rsidR="00B70F7C" w14:paraId="724194EA" w14:textId="77777777" w:rsidTr="00F661EF">
        <w:trPr>
          <w:trHeight w:val="220"/>
        </w:trPr>
        <w:sdt>
          <w:sdtPr>
            <w:id w:val="1141463014"/>
            <w:placeholder>
              <w:docPart w:val="CEBFBEC1DBE842BAAEE601BB4CAEAF42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center"/>
              </w:tcPr>
              <w:p w14:paraId="03ACB1D1" w14:textId="77777777" w:rsidR="00B70F7C" w:rsidRPr="00150F66" w:rsidRDefault="00B70F7C" w:rsidP="00B70F7C">
                <w:r>
                  <w:rPr>
                    <w:rStyle w:val="Textodelmarcadordeposicin"/>
                  </w:rPr>
                  <w:t>Teléfono de contacto</w:t>
                </w:r>
                <w:r w:rsidRPr="00361CE2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1951436058"/>
            <w:placeholder>
              <w:docPart w:val="80C640F465A24E01AF9B40A059E531F0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2"/>
                <w:vAlign w:val="center"/>
              </w:tcPr>
              <w:p w14:paraId="132E4CB6" w14:textId="77777777" w:rsidR="00B70F7C" w:rsidRDefault="00B70F7C" w:rsidP="00B70F7C">
                <w:r>
                  <w:rPr>
                    <w:rStyle w:val="Textodelmarcadordeposicin"/>
                  </w:rPr>
                  <w:t>E-mail</w:t>
                </w:r>
                <w:r w:rsidRPr="00361C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58FADB0E" w14:textId="77777777" w:rsidR="00B70F7C" w:rsidRDefault="00B70F7C" w:rsidP="00B70F7C">
      <w:pPr>
        <w:pStyle w:val="Sinespaciado"/>
        <w:rPr>
          <w:rStyle w:val="nfasisintenso"/>
          <w:b/>
          <w:i w:val="0"/>
          <w:color w:val="auto"/>
        </w:rPr>
      </w:pPr>
    </w:p>
    <w:p w14:paraId="1CEFF59E" w14:textId="77777777" w:rsidR="00150F66" w:rsidRDefault="00150F66" w:rsidP="00150F66">
      <w:r w:rsidRPr="00150F66">
        <w:t>¿La empresa se ha postulado en los últimos 4 años?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1"/>
        <w:gridCol w:w="602"/>
      </w:tblGrid>
      <w:tr w:rsidR="00060AB2" w14:paraId="28A43A12" w14:textId="77777777" w:rsidTr="00D560D2">
        <w:trPr>
          <w:trHeight w:val="244"/>
        </w:trPr>
        <w:tc>
          <w:tcPr>
            <w:tcW w:w="811" w:type="dxa"/>
            <w:shd w:val="clear" w:color="auto" w:fill="E7E6E6" w:themeFill="background2"/>
          </w:tcPr>
          <w:p w14:paraId="3CAE6F5D" w14:textId="77777777" w:rsidR="00060AB2" w:rsidRDefault="00060AB2" w:rsidP="00150F66">
            <w:r>
              <w:t>Sí</w:t>
            </w:r>
          </w:p>
        </w:tc>
        <w:tc>
          <w:tcPr>
            <w:tcW w:w="602" w:type="dxa"/>
          </w:tcPr>
          <w:p w14:paraId="0AF308C6" w14:textId="77777777" w:rsidR="00060AB2" w:rsidRDefault="00060AB2" w:rsidP="00D560D2">
            <w:pPr>
              <w:jc w:val="center"/>
            </w:pPr>
          </w:p>
        </w:tc>
      </w:tr>
      <w:tr w:rsidR="00060AB2" w14:paraId="68D41C89" w14:textId="77777777" w:rsidTr="00D560D2">
        <w:trPr>
          <w:trHeight w:val="254"/>
        </w:trPr>
        <w:tc>
          <w:tcPr>
            <w:tcW w:w="811" w:type="dxa"/>
            <w:shd w:val="clear" w:color="auto" w:fill="E7E6E6" w:themeFill="background2"/>
          </w:tcPr>
          <w:p w14:paraId="3F548979" w14:textId="77777777" w:rsidR="00060AB2" w:rsidRDefault="00060AB2" w:rsidP="00150F66">
            <w:r>
              <w:t>No</w:t>
            </w:r>
          </w:p>
        </w:tc>
        <w:tc>
          <w:tcPr>
            <w:tcW w:w="602" w:type="dxa"/>
          </w:tcPr>
          <w:p w14:paraId="292AC4FE" w14:textId="77777777" w:rsidR="00060AB2" w:rsidRDefault="00060AB2" w:rsidP="00D560D2">
            <w:pPr>
              <w:jc w:val="center"/>
            </w:pPr>
          </w:p>
        </w:tc>
      </w:tr>
    </w:tbl>
    <w:p w14:paraId="2C57B2ED" w14:textId="77777777" w:rsidR="00D560D2" w:rsidRDefault="00D560D2" w:rsidP="00150F66"/>
    <w:p w14:paraId="027CE5EA" w14:textId="42EA8ADC" w:rsidR="00E166BF" w:rsidRDefault="00E166BF" w:rsidP="00965273">
      <w:bookmarkStart w:id="2" w:name="_Toc51219437"/>
      <w:r>
        <w:t>CARACTERISTICAS DE LOS SERVICIOS</w:t>
      </w:r>
      <w:bookmarkEnd w:id="2"/>
    </w:p>
    <w:p w14:paraId="0C8CE4A1" w14:textId="77777777" w:rsidR="0058656A" w:rsidRDefault="0058656A" w:rsidP="0058656A">
      <w:r>
        <w:t xml:space="preserve">Trayectoria de la empresa, detallando las características de los servicios que presta al sector empresarial exportador. </w:t>
      </w:r>
    </w:p>
    <w:p w14:paraId="142BA4D3" w14:textId="77777777" w:rsidR="0058656A" w:rsidRDefault="0058656A" w:rsidP="0058656A">
      <w:pPr>
        <w:pStyle w:val="Ttulo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462"/>
      </w:tblGrid>
      <w:tr w:rsidR="0058656A" w14:paraId="00F8DE22" w14:textId="77777777" w:rsidTr="00B92FF3">
        <w:tc>
          <w:tcPr>
            <w:tcW w:w="7366" w:type="dxa"/>
            <w:shd w:val="clear" w:color="auto" w:fill="E7E6E6" w:themeFill="background2"/>
          </w:tcPr>
          <w:p w14:paraId="695EDCD3" w14:textId="77777777" w:rsidR="0058656A" w:rsidRPr="00B92FF3" w:rsidRDefault="0058656A" w:rsidP="0058656A">
            <w:r w:rsidRPr="00B92FF3">
              <w:t>Año de inicio de la prestación de los servicios a nivel nacional:</w:t>
            </w:r>
          </w:p>
        </w:tc>
        <w:tc>
          <w:tcPr>
            <w:tcW w:w="1462" w:type="dxa"/>
          </w:tcPr>
          <w:p w14:paraId="774A85B8" w14:textId="77777777" w:rsidR="0058656A" w:rsidRDefault="0058656A" w:rsidP="0058656A">
            <w:pPr>
              <w:pStyle w:val="Ttulo2"/>
              <w:outlineLvl w:val="1"/>
            </w:pPr>
          </w:p>
        </w:tc>
      </w:tr>
      <w:tr w:rsidR="0058656A" w14:paraId="4E8A5B48" w14:textId="77777777" w:rsidTr="00B92FF3">
        <w:tc>
          <w:tcPr>
            <w:tcW w:w="7366" w:type="dxa"/>
            <w:shd w:val="clear" w:color="auto" w:fill="E7E6E6" w:themeFill="background2"/>
          </w:tcPr>
          <w:p w14:paraId="666E5C3F" w14:textId="77777777" w:rsidR="0058656A" w:rsidRPr="00B92FF3" w:rsidRDefault="0058656A" w:rsidP="0058656A">
            <w:r w:rsidRPr="00B92FF3">
              <w:t>Año de inicio de la prestación de los servicios internacionales:</w:t>
            </w:r>
          </w:p>
        </w:tc>
        <w:tc>
          <w:tcPr>
            <w:tcW w:w="1462" w:type="dxa"/>
          </w:tcPr>
          <w:p w14:paraId="32D5C8F0" w14:textId="77777777" w:rsidR="0058656A" w:rsidRDefault="0058656A" w:rsidP="0058656A">
            <w:pPr>
              <w:pStyle w:val="Ttulo2"/>
              <w:outlineLvl w:val="1"/>
            </w:pPr>
          </w:p>
        </w:tc>
      </w:tr>
    </w:tbl>
    <w:p w14:paraId="2CDCA68F" w14:textId="77777777" w:rsidR="0058656A" w:rsidRDefault="0058656A" w:rsidP="0058656A">
      <w:pPr>
        <w:rPr>
          <w:lang w:val="es-ES"/>
        </w:rPr>
      </w:pPr>
    </w:p>
    <w:p w14:paraId="27EE87C7" w14:textId="128CC4CA" w:rsidR="00B92FF3" w:rsidRPr="00B92FF3" w:rsidRDefault="005E2AE8" w:rsidP="00B92FF3">
      <w:pPr>
        <w:pStyle w:val="Ttulo2"/>
        <w:rPr>
          <w:lang w:val="es-ES"/>
        </w:rPr>
      </w:pPr>
      <w:bookmarkStart w:id="3" w:name="_Toc51219438"/>
      <w:r>
        <w:rPr>
          <w:lang w:val="es-ES"/>
        </w:rPr>
        <w:t xml:space="preserve">Descripción de </w:t>
      </w:r>
      <w:r w:rsidR="00B92FF3" w:rsidRPr="00B92FF3">
        <w:rPr>
          <w:lang w:val="es-ES"/>
        </w:rPr>
        <w:t>servicios prestados al sector empresarial exportador</w:t>
      </w:r>
      <w:bookmarkEnd w:id="3"/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B92FF3" w14:paraId="7B04F0EB" w14:textId="77777777" w:rsidTr="00CF5C9B">
        <w:trPr>
          <w:trHeight w:val="1692"/>
        </w:trPr>
        <w:tc>
          <w:tcPr>
            <w:tcW w:w="9129" w:type="dxa"/>
          </w:tcPr>
          <w:p w14:paraId="04DBB03E" w14:textId="77777777" w:rsidR="00B92FF3" w:rsidRDefault="00B92FF3" w:rsidP="00CF5C9B">
            <w:pPr>
              <w:jc w:val="both"/>
            </w:pPr>
          </w:p>
        </w:tc>
      </w:tr>
    </w:tbl>
    <w:p w14:paraId="079B62A2" w14:textId="77777777" w:rsidR="00B92FF3" w:rsidRDefault="00B92FF3" w:rsidP="0058656A">
      <w:pPr>
        <w:rPr>
          <w:lang w:val="es-ES"/>
        </w:rPr>
      </w:pPr>
    </w:p>
    <w:p w14:paraId="6F238CAF" w14:textId="77777777" w:rsidR="0058656A" w:rsidRDefault="00B92FF3" w:rsidP="00B92FF3">
      <w:pPr>
        <w:pStyle w:val="Ttulo2"/>
      </w:pPr>
      <w:bookmarkStart w:id="4" w:name="_Toc51219439"/>
      <w:r w:rsidRPr="00B92FF3">
        <w:rPr>
          <w:lang w:val="es-ES"/>
        </w:rPr>
        <w:t>Sectores económicos que son cubiertos por los anteriores servicios, especifique si el cubrimiento es regional, nacional y/o internacional.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1134"/>
        <w:gridCol w:w="1116"/>
        <w:gridCol w:w="1480"/>
      </w:tblGrid>
      <w:tr w:rsidR="00B92FF3" w14:paraId="2E934E51" w14:textId="77777777" w:rsidTr="00B92FF3">
        <w:trPr>
          <w:trHeight w:val="254"/>
        </w:trPr>
        <w:tc>
          <w:tcPr>
            <w:tcW w:w="5098" w:type="dxa"/>
            <w:shd w:val="clear" w:color="auto" w:fill="E7E6E6" w:themeFill="background2"/>
          </w:tcPr>
          <w:p w14:paraId="41D8F961" w14:textId="77777777" w:rsidR="00B92FF3" w:rsidRDefault="00B92FF3" w:rsidP="00B92FF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Sector</w:t>
            </w:r>
          </w:p>
        </w:tc>
        <w:tc>
          <w:tcPr>
            <w:tcW w:w="1134" w:type="dxa"/>
            <w:shd w:val="clear" w:color="auto" w:fill="E7E6E6" w:themeFill="background2"/>
          </w:tcPr>
          <w:p w14:paraId="3BE3D5FB" w14:textId="77777777" w:rsidR="00B92FF3" w:rsidRDefault="00B92FF3" w:rsidP="00B92FF3">
            <w:pPr>
              <w:rPr>
                <w:lang w:val="es-ES"/>
              </w:rPr>
            </w:pPr>
            <w:r>
              <w:rPr>
                <w:lang w:val="es-ES"/>
              </w:rPr>
              <w:t>Regional</w:t>
            </w:r>
          </w:p>
        </w:tc>
        <w:tc>
          <w:tcPr>
            <w:tcW w:w="1116" w:type="dxa"/>
            <w:shd w:val="clear" w:color="auto" w:fill="E7E6E6" w:themeFill="background2"/>
          </w:tcPr>
          <w:p w14:paraId="2E94CC8F" w14:textId="77777777" w:rsidR="00B92FF3" w:rsidRDefault="00B92FF3" w:rsidP="00B92FF3">
            <w:pPr>
              <w:rPr>
                <w:lang w:val="es-ES"/>
              </w:rPr>
            </w:pPr>
            <w:r>
              <w:rPr>
                <w:lang w:val="es-ES"/>
              </w:rPr>
              <w:t>Nacional</w:t>
            </w:r>
          </w:p>
        </w:tc>
        <w:tc>
          <w:tcPr>
            <w:tcW w:w="1480" w:type="dxa"/>
            <w:shd w:val="clear" w:color="auto" w:fill="E7E6E6" w:themeFill="background2"/>
          </w:tcPr>
          <w:p w14:paraId="1D7863A4" w14:textId="77777777" w:rsidR="00B92FF3" w:rsidRDefault="00B92FF3" w:rsidP="00B92FF3">
            <w:pPr>
              <w:rPr>
                <w:lang w:val="es-ES"/>
              </w:rPr>
            </w:pPr>
            <w:r>
              <w:rPr>
                <w:lang w:val="es-ES"/>
              </w:rPr>
              <w:t>Internacional</w:t>
            </w:r>
          </w:p>
        </w:tc>
      </w:tr>
      <w:tr w:rsidR="00B92FF3" w14:paraId="377166AA" w14:textId="77777777" w:rsidTr="00B92FF3">
        <w:trPr>
          <w:trHeight w:val="331"/>
        </w:trPr>
        <w:tc>
          <w:tcPr>
            <w:tcW w:w="5098" w:type="dxa"/>
          </w:tcPr>
          <w:p w14:paraId="643034B1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28625E24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116" w:type="dxa"/>
          </w:tcPr>
          <w:p w14:paraId="60C25DDF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480" w:type="dxa"/>
          </w:tcPr>
          <w:p w14:paraId="1B982934" w14:textId="77777777" w:rsidR="00B92FF3" w:rsidRDefault="00B92FF3" w:rsidP="00B92FF3">
            <w:pPr>
              <w:rPr>
                <w:lang w:val="es-ES"/>
              </w:rPr>
            </w:pPr>
          </w:p>
        </w:tc>
      </w:tr>
      <w:tr w:rsidR="00B92FF3" w14:paraId="4FC58660" w14:textId="77777777" w:rsidTr="00B92FF3">
        <w:trPr>
          <w:trHeight w:val="331"/>
        </w:trPr>
        <w:tc>
          <w:tcPr>
            <w:tcW w:w="5098" w:type="dxa"/>
          </w:tcPr>
          <w:p w14:paraId="147C5922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01742ADF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116" w:type="dxa"/>
          </w:tcPr>
          <w:p w14:paraId="609D655B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480" w:type="dxa"/>
          </w:tcPr>
          <w:p w14:paraId="114644AE" w14:textId="77777777" w:rsidR="00B92FF3" w:rsidRDefault="00B92FF3" w:rsidP="00B92FF3">
            <w:pPr>
              <w:rPr>
                <w:lang w:val="es-ES"/>
              </w:rPr>
            </w:pPr>
          </w:p>
        </w:tc>
      </w:tr>
      <w:tr w:rsidR="00B92FF3" w14:paraId="6F388F58" w14:textId="77777777" w:rsidTr="00B92FF3">
        <w:trPr>
          <w:trHeight w:val="308"/>
        </w:trPr>
        <w:tc>
          <w:tcPr>
            <w:tcW w:w="5098" w:type="dxa"/>
          </w:tcPr>
          <w:p w14:paraId="67C0EF6F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6FAE5801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116" w:type="dxa"/>
          </w:tcPr>
          <w:p w14:paraId="0E7300AC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480" w:type="dxa"/>
          </w:tcPr>
          <w:p w14:paraId="6CED85F2" w14:textId="77777777" w:rsidR="00B92FF3" w:rsidRDefault="00B92FF3" w:rsidP="00B92FF3">
            <w:pPr>
              <w:rPr>
                <w:lang w:val="es-ES"/>
              </w:rPr>
            </w:pPr>
          </w:p>
        </w:tc>
      </w:tr>
      <w:tr w:rsidR="00B92FF3" w14:paraId="246FE8ED" w14:textId="77777777" w:rsidTr="00B92FF3">
        <w:trPr>
          <w:trHeight w:val="347"/>
        </w:trPr>
        <w:tc>
          <w:tcPr>
            <w:tcW w:w="5098" w:type="dxa"/>
          </w:tcPr>
          <w:p w14:paraId="67E01BAD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1B92ADAB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116" w:type="dxa"/>
          </w:tcPr>
          <w:p w14:paraId="651D2939" w14:textId="77777777" w:rsidR="00B92FF3" w:rsidRDefault="00B92FF3" w:rsidP="00B92FF3">
            <w:pPr>
              <w:rPr>
                <w:lang w:val="es-ES"/>
              </w:rPr>
            </w:pPr>
          </w:p>
        </w:tc>
        <w:tc>
          <w:tcPr>
            <w:tcW w:w="1480" w:type="dxa"/>
          </w:tcPr>
          <w:p w14:paraId="2AC36113" w14:textId="77777777" w:rsidR="00B92FF3" w:rsidRDefault="00B92FF3" w:rsidP="00B92FF3">
            <w:pPr>
              <w:rPr>
                <w:lang w:val="es-ES"/>
              </w:rPr>
            </w:pPr>
          </w:p>
        </w:tc>
      </w:tr>
      <w:tr w:rsidR="00B92FF3" w14:paraId="1E665B12" w14:textId="77777777" w:rsidTr="00B92F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098" w:type="dxa"/>
          </w:tcPr>
          <w:p w14:paraId="74478976" w14:textId="77777777" w:rsidR="00B92FF3" w:rsidRDefault="00B92FF3" w:rsidP="00B92FF3"/>
        </w:tc>
        <w:tc>
          <w:tcPr>
            <w:tcW w:w="1134" w:type="dxa"/>
          </w:tcPr>
          <w:p w14:paraId="77716B00" w14:textId="77777777" w:rsidR="00B92FF3" w:rsidRDefault="00B92FF3" w:rsidP="00B92FF3"/>
        </w:tc>
        <w:tc>
          <w:tcPr>
            <w:tcW w:w="1116" w:type="dxa"/>
          </w:tcPr>
          <w:p w14:paraId="5522D802" w14:textId="77777777" w:rsidR="00B92FF3" w:rsidRDefault="00B92FF3" w:rsidP="00B92FF3"/>
        </w:tc>
        <w:tc>
          <w:tcPr>
            <w:tcW w:w="1480" w:type="dxa"/>
          </w:tcPr>
          <w:p w14:paraId="34C5AC0E" w14:textId="77777777" w:rsidR="00B92FF3" w:rsidRDefault="00B92FF3" w:rsidP="00B92FF3"/>
        </w:tc>
      </w:tr>
      <w:tr w:rsidR="00B92FF3" w14:paraId="5BE17035" w14:textId="77777777" w:rsidTr="00B92FF3">
        <w:trPr>
          <w:trHeight w:val="308"/>
        </w:trPr>
        <w:tc>
          <w:tcPr>
            <w:tcW w:w="5098" w:type="dxa"/>
          </w:tcPr>
          <w:p w14:paraId="57C08E0A" w14:textId="77777777" w:rsidR="00B92FF3" w:rsidRDefault="00B92FF3" w:rsidP="00CF5C9B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111600EF" w14:textId="77777777" w:rsidR="00B92FF3" w:rsidRDefault="00B92FF3" w:rsidP="00CF5C9B">
            <w:pPr>
              <w:rPr>
                <w:lang w:val="es-ES"/>
              </w:rPr>
            </w:pPr>
          </w:p>
        </w:tc>
        <w:tc>
          <w:tcPr>
            <w:tcW w:w="1116" w:type="dxa"/>
          </w:tcPr>
          <w:p w14:paraId="142E8880" w14:textId="77777777" w:rsidR="00B92FF3" w:rsidRDefault="00B92FF3" w:rsidP="00CF5C9B">
            <w:pPr>
              <w:rPr>
                <w:lang w:val="es-ES"/>
              </w:rPr>
            </w:pPr>
          </w:p>
        </w:tc>
        <w:tc>
          <w:tcPr>
            <w:tcW w:w="1480" w:type="dxa"/>
          </w:tcPr>
          <w:p w14:paraId="58374867" w14:textId="77777777" w:rsidR="00B92FF3" w:rsidRDefault="00B92FF3" w:rsidP="00CF5C9B">
            <w:pPr>
              <w:rPr>
                <w:lang w:val="es-ES"/>
              </w:rPr>
            </w:pPr>
          </w:p>
        </w:tc>
      </w:tr>
      <w:tr w:rsidR="00B92FF3" w14:paraId="31C9084F" w14:textId="77777777" w:rsidTr="00B92FF3">
        <w:trPr>
          <w:trHeight w:val="347"/>
        </w:trPr>
        <w:tc>
          <w:tcPr>
            <w:tcW w:w="5098" w:type="dxa"/>
          </w:tcPr>
          <w:p w14:paraId="729A8475" w14:textId="77777777" w:rsidR="00B92FF3" w:rsidRDefault="00B92FF3" w:rsidP="00CF5C9B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2CD8693A" w14:textId="77777777" w:rsidR="00B92FF3" w:rsidRDefault="00B92FF3" w:rsidP="00CF5C9B">
            <w:pPr>
              <w:rPr>
                <w:lang w:val="es-ES"/>
              </w:rPr>
            </w:pPr>
          </w:p>
        </w:tc>
        <w:tc>
          <w:tcPr>
            <w:tcW w:w="1116" w:type="dxa"/>
          </w:tcPr>
          <w:p w14:paraId="05499F21" w14:textId="77777777" w:rsidR="00B92FF3" w:rsidRDefault="00B92FF3" w:rsidP="00CF5C9B">
            <w:pPr>
              <w:rPr>
                <w:lang w:val="es-ES"/>
              </w:rPr>
            </w:pPr>
          </w:p>
        </w:tc>
        <w:tc>
          <w:tcPr>
            <w:tcW w:w="1480" w:type="dxa"/>
          </w:tcPr>
          <w:p w14:paraId="746A6C48" w14:textId="77777777" w:rsidR="00B92FF3" w:rsidRDefault="00B92FF3" w:rsidP="00CF5C9B">
            <w:pPr>
              <w:rPr>
                <w:lang w:val="es-ES"/>
              </w:rPr>
            </w:pPr>
          </w:p>
        </w:tc>
      </w:tr>
      <w:tr w:rsidR="00B92FF3" w14:paraId="24AE0B1D" w14:textId="77777777" w:rsidTr="00B92FF3">
        <w:trPr>
          <w:trHeight w:val="331"/>
        </w:trPr>
        <w:tc>
          <w:tcPr>
            <w:tcW w:w="5098" w:type="dxa"/>
          </w:tcPr>
          <w:p w14:paraId="085085CF" w14:textId="77777777" w:rsidR="00B92FF3" w:rsidRDefault="00B92FF3" w:rsidP="00CF5C9B"/>
        </w:tc>
        <w:tc>
          <w:tcPr>
            <w:tcW w:w="1134" w:type="dxa"/>
          </w:tcPr>
          <w:p w14:paraId="142A1824" w14:textId="77777777" w:rsidR="00B92FF3" w:rsidRDefault="00B92FF3" w:rsidP="00CF5C9B"/>
        </w:tc>
        <w:tc>
          <w:tcPr>
            <w:tcW w:w="1116" w:type="dxa"/>
          </w:tcPr>
          <w:p w14:paraId="2DECCA90" w14:textId="77777777" w:rsidR="00B92FF3" w:rsidRDefault="00B92FF3" w:rsidP="00CF5C9B"/>
        </w:tc>
        <w:tc>
          <w:tcPr>
            <w:tcW w:w="1480" w:type="dxa"/>
          </w:tcPr>
          <w:p w14:paraId="7023B39A" w14:textId="77777777" w:rsidR="00B92FF3" w:rsidRDefault="00B92FF3" w:rsidP="00CF5C9B"/>
        </w:tc>
      </w:tr>
    </w:tbl>
    <w:p w14:paraId="43ED2E3A" w14:textId="77777777" w:rsidR="00B92FF3" w:rsidRDefault="00B92FF3" w:rsidP="0058656A"/>
    <w:p w14:paraId="7D1346FA" w14:textId="77777777" w:rsidR="0058656A" w:rsidRDefault="00B92FF3" w:rsidP="00B92FF3">
      <w:pPr>
        <w:pStyle w:val="Ttulo2"/>
      </w:pPr>
      <w:bookmarkStart w:id="5" w:name="_Toc51219440"/>
      <w:r w:rsidRPr="00B92FF3">
        <w:lastRenderedPageBreak/>
        <w:t>¿Por qué considera que su empresa merece el premio?</w:t>
      </w:r>
      <w:bookmarkEnd w:id="5"/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B92FF3" w14:paraId="1FFD0A09" w14:textId="77777777" w:rsidTr="00B92FF3">
        <w:trPr>
          <w:trHeight w:val="1692"/>
        </w:trPr>
        <w:tc>
          <w:tcPr>
            <w:tcW w:w="9129" w:type="dxa"/>
          </w:tcPr>
          <w:p w14:paraId="6796D1D7" w14:textId="77777777" w:rsidR="00B92FF3" w:rsidRDefault="00B92FF3" w:rsidP="00CF5C9B">
            <w:pPr>
              <w:jc w:val="both"/>
            </w:pPr>
          </w:p>
        </w:tc>
      </w:tr>
    </w:tbl>
    <w:p w14:paraId="6CF49AB3" w14:textId="77777777" w:rsidR="00B92FF3" w:rsidRDefault="00B92FF3" w:rsidP="0058656A"/>
    <w:p w14:paraId="7EDFA455" w14:textId="77777777" w:rsidR="00150F66" w:rsidRDefault="00150F66" w:rsidP="002B2D78">
      <w:pPr>
        <w:pStyle w:val="Ttulo1"/>
        <w:numPr>
          <w:ilvl w:val="0"/>
          <w:numId w:val="16"/>
        </w:numPr>
      </w:pPr>
      <w:bookmarkStart w:id="6" w:name="_Toc51219441"/>
      <w:r w:rsidRPr="00150F66">
        <w:t>ESTRATEGIA DE INTERNACIONALIZACIÓN</w:t>
      </w:r>
      <w:bookmarkEnd w:id="6"/>
    </w:p>
    <w:p w14:paraId="64B052E1" w14:textId="77777777" w:rsidR="00150F66" w:rsidRDefault="00150F66" w:rsidP="00150F66">
      <w:r w:rsidRPr="00150F66">
        <w:t xml:space="preserve">Abarca </w:t>
      </w:r>
      <w:proofErr w:type="gramStart"/>
      <w:r w:rsidRPr="00150F66">
        <w:t>todas</w:t>
      </w:r>
      <w:proofErr w:type="gramEnd"/>
      <w:r w:rsidRPr="00150F66">
        <w:t xml:space="preserve"> los proyectos y acciones que permitan el acceso a otros mercados</w:t>
      </w:r>
    </w:p>
    <w:p w14:paraId="5B686145" w14:textId="77777777" w:rsidR="00150F66" w:rsidRDefault="00150F66" w:rsidP="00150F66">
      <w:pPr>
        <w:pStyle w:val="Ttulo2"/>
      </w:pPr>
      <w:bookmarkStart w:id="7" w:name="_Toc51219442"/>
      <w:r w:rsidRPr="00150F66">
        <w:t xml:space="preserve">Diversificación de </w:t>
      </w:r>
      <w:r w:rsidR="001C0690">
        <w:t>servicios</w:t>
      </w:r>
      <w:bookmarkEnd w:id="7"/>
    </w:p>
    <w:p w14:paraId="4E68849C" w14:textId="77777777" w:rsidR="00150F66" w:rsidRDefault="00150F66" w:rsidP="00D560D2">
      <w:pPr>
        <w:jc w:val="both"/>
      </w:pPr>
      <w:r w:rsidRPr="00150F66">
        <w:t>Frente a los nuevos retos de los mercados globales ¿ha logrado ampliar o r</w:t>
      </w:r>
      <w:r w:rsidR="001C0690">
        <w:t>ecomponer la oferta de servicios</w:t>
      </w:r>
      <w:r w:rsidRPr="00150F66">
        <w:t xml:space="preserve"> de la compañía</w:t>
      </w:r>
      <w:r w:rsidR="00F661EF">
        <w:t>, de acuerdo a las necesidades de sus clientes</w:t>
      </w:r>
      <w:r w:rsidRPr="00150F66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637"/>
      </w:tblGrid>
      <w:tr w:rsidR="00D560D2" w14:paraId="519F8E92" w14:textId="77777777" w:rsidTr="00D560D2">
        <w:trPr>
          <w:trHeight w:val="242"/>
        </w:trPr>
        <w:tc>
          <w:tcPr>
            <w:tcW w:w="1591" w:type="dxa"/>
            <w:shd w:val="clear" w:color="auto" w:fill="E7E6E6" w:themeFill="background2"/>
          </w:tcPr>
          <w:p w14:paraId="1AB427C5" w14:textId="77777777" w:rsidR="00D560D2" w:rsidRDefault="00D560D2" w:rsidP="00D560D2">
            <w:r>
              <w:t>Sí</w:t>
            </w:r>
          </w:p>
        </w:tc>
        <w:tc>
          <w:tcPr>
            <w:tcW w:w="637" w:type="dxa"/>
          </w:tcPr>
          <w:p w14:paraId="0C6674E8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5469B2C7" w14:textId="77777777" w:rsidTr="00D560D2">
        <w:trPr>
          <w:trHeight w:val="252"/>
        </w:trPr>
        <w:tc>
          <w:tcPr>
            <w:tcW w:w="1591" w:type="dxa"/>
            <w:shd w:val="clear" w:color="auto" w:fill="E7E6E6" w:themeFill="background2"/>
          </w:tcPr>
          <w:p w14:paraId="712D49E8" w14:textId="77777777" w:rsidR="00D560D2" w:rsidRDefault="00D560D2" w:rsidP="00D560D2">
            <w:r>
              <w:t>En proceso</w:t>
            </w:r>
          </w:p>
        </w:tc>
        <w:tc>
          <w:tcPr>
            <w:tcW w:w="637" w:type="dxa"/>
          </w:tcPr>
          <w:p w14:paraId="7179456F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2A0F7D1A" w14:textId="77777777" w:rsidTr="00D560D2">
        <w:trPr>
          <w:trHeight w:val="252"/>
        </w:trPr>
        <w:tc>
          <w:tcPr>
            <w:tcW w:w="1591" w:type="dxa"/>
            <w:shd w:val="clear" w:color="auto" w:fill="E7E6E6" w:themeFill="background2"/>
          </w:tcPr>
          <w:p w14:paraId="75FC5514" w14:textId="77777777" w:rsidR="00D560D2" w:rsidRDefault="00D560D2" w:rsidP="00D560D2">
            <w:r>
              <w:t>No</w:t>
            </w:r>
          </w:p>
        </w:tc>
        <w:tc>
          <w:tcPr>
            <w:tcW w:w="637" w:type="dxa"/>
          </w:tcPr>
          <w:p w14:paraId="6C58E9D5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</w:tbl>
    <w:p w14:paraId="2F3F1780" w14:textId="77777777" w:rsidR="00D560D2" w:rsidRDefault="00D560D2" w:rsidP="00150F66">
      <w:pPr>
        <w:pStyle w:val="Ttulo2"/>
      </w:pPr>
    </w:p>
    <w:p w14:paraId="2275672A" w14:textId="77777777" w:rsidR="00150F66" w:rsidRDefault="00150F66" w:rsidP="00150F66">
      <w:pPr>
        <w:pStyle w:val="Ttulo2"/>
      </w:pPr>
      <w:bookmarkStart w:id="8" w:name="_Toc51219443"/>
      <w:r w:rsidRPr="00150F66">
        <w:t>Diversificación de mercados</w:t>
      </w:r>
      <w:bookmarkEnd w:id="8"/>
    </w:p>
    <w:p w14:paraId="0D036BAF" w14:textId="77777777" w:rsidR="00150F66" w:rsidRDefault="00150F66" w:rsidP="00D560D2">
      <w:pPr>
        <w:jc w:val="both"/>
      </w:pPr>
      <w:r w:rsidRPr="00150F66">
        <w:t xml:space="preserve">En el contexto actual ¿Ha logrado </w:t>
      </w:r>
      <w:r w:rsidR="00F661EF">
        <w:t xml:space="preserve">conectar </w:t>
      </w:r>
      <w:r w:rsidRPr="00150F66">
        <w:t>nuevos merc</w:t>
      </w:r>
      <w:r w:rsidR="00F661EF">
        <w:t>ados internacionales o plantea</w:t>
      </w:r>
      <w:r w:rsidRPr="00150F66">
        <w:t xml:space="preserve"> acciones para ampliar las posibilidades comerciales de la compañía?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637"/>
      </w:tblGrid>
      <w:tr w:rsidR="00D560D2" w14:paraId="0D8D518C" w14:textId="77777777" w:rsidTr="00D560D2">
        <w:trPr>
          <w:trHeight w:val="242"/>
        </w:trPr>
        <w:tc>
          <w:tcPr>
            <w:tcW w:w="1591" w:type="dxa"/>
            <w:shd w:val="clear" w:color="auto" w:fill="E7E6E6" w:themeFill="background2"/>
          </w:tcPr>
          <w:p w14:paraId="5746DF9B" w14:textId="77777777" w:rsidR="00D560D2" w:rsidRDefault="00D560D2" w:rsidP="00D560D2">
            <w:r>
              <w:t>Sí</w:t>
            </w:r>
          </w:p>
        </w:tc>
        <w:tc>
          <w:tcPr>
            <w:tcW w:w="637" w:type="dxa"/>
          </w:tcPr>
          <w:p w14:paraId="54FD1EA4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75D89F9E" w14:textId="77777777" w:rsidTr="00D560D2">
        <w:trPr>
          <w:trHeight w:val="252"/>
        </w:trPr>
        <w:tc>
          <w:tcPr>
            <w:tcW w:w="1591" w:type="dxa"/>
            <w:shd w:val="clear" w:color="auto" w:fill="E7E6E6" w:themeFill="background2"/>
          </w:tcPr>
          <w:p w14:paraId="017E24C8" w14:textId="77777777" w:rsidR="00D560D2" w:rsidRDefault="00D560D2" w:rsidP="00D560D2">
            <w:r>
              <w:t>En proceso</w:t>
            </w:r>
          </w:p>
        </w:tc>
        <w:tc>
          <w:tcPr>
            <w:tcW w:w="637" w:type="dxa"/>
          </w:tcPr>
          <w:p w14:paraId="5F55B39E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500F82FA" w14:textId="77777777" w:rsidTr="00D560D2">
        <w:trPr>
          <w:trHeight w:val="252"/>
        </w:trPr>
        <w:tc>
          <w:tcPr>
            <w:tcW w:w="1591" w:type="dxa"/>
            <w:shd w:val="clear" w:color="auto" w:fill="E7E6E6" w:themeFill="background2"/>
          </w:tcPr>
          <w:p w14:paraId="1270794C" w14:textId="77777777" w:rsidR="00D560D2" w:rsidRDefault="00D560D2" w:rsidP="00D560D2">
            <w:r>
              <w:t>No</w:t>
            </w:r>
          </w:p>
        </w:tc>
        <w:tc>
          <w:tcPr>
            <w:tcW w:w="637" w:type="dxa"/>
          </w:tcPr>
          <w:p w14:paraId="7FEA06B0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</w:tbl>
    <w:p w14:paraId="7E20802A" w14:textId="77777777" w:rsidR="00D560D2" w:rsidRDefault="00D560D2" w:rsidP="00150F66"/>
    <w:p w14:paraId="3FE1D92C" w14:textId="77777777" w:rsidR="00150F66" w:rsidRDefault="00150F66" w:rsidP="00150F66">
      <w:pPr>
        <w:pStyle w:val="Ttulo2"/>
      </w:pPr>
      <w:bookmarkStart w:id="9" w:name="_Toc51219444"/>
      <w:r w:rsidRPr="00150F66">
        <w:t xml:space="preserve">Continuidad de las </w:t>
      </w:r>
      <w:r w:rsidR="00780097">
        <w:t>oper</w:t>
      </w:r>
      <w:r w:rsidRPr="00150F66">
        <w:t>aciones</w:t>
      </w:r>
      <w:bookmarkEnd w:id="9"/>
    </w:p>
    <w:p w14:paraId="56554805" w14:textId="77777777" w:rsidR="00150F66" w:rsidRPr="00150F66" w:rsidRDefault="00150F66" w:rsidP="00D560D2">
      <w:pPr>
        <w:jc w:val="both"/>
      </w:pPr>
      <w:r w:rsidRPr="00150F66">
        <w:t xml:space="preserve">A pesar de las diferentes medidas tomadas por los </w:t>
      </w:r>
      <w:r w:rsidR="00E354C6" w:rsidRPr="00150F66">
        <w:t>distintos gobiernos</w:t>
      </w:r>
      <w:r w:rsidRPr="00150F66">
        <w:t xml:space="preserve"> ¿qué porcentaje de sus </w:t>
      </w:r>
      <w:r w:rsidR="00F661EF">
        <w:t>operaciones</w:t>
      </w:r>
      <w:r w:rsidRPr="00150F66">
        <w:t xml:space="preserve"> proyectadas ha mantenido este año?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150F66" w14:paraId="5F97B3E3" w14:textId="77777777" w:rsidTr="00D560D2">
        <w:trPr>
          <w:jc w:val="center"/>
        </w:trPr>
        <w:tc>
          <w:tcPr>
            <w:tcW w:w="1261" w:type="dxa"/>
            <w:shd w:val="clear" w:color="auto" w:fill="E7E6E6" w:themeFill="background2"/>
            <w:vAlign w:val="center"/>
          </w:tcPr>
          <w:p w14:paraId="20B8DC42" w14:textId="77777777" w:rsidR="00150F66" w:rsidRDefault="00150F66" w:rsidP="00D560D2">
            <w:pPr>
              <w:jc w:val="center"/>
            </w:pPr>
            <w:r>
              <w:t>100% o más</w:t>
            </w:r>
          </w:p>
        </w:tc>
        <w:tc>
          <w:tcPr>
            <w:tcW w:w="1261" w:type="dxa"/>
            <w:shd w:val="clear" w:color="auto" w:fill="E7E6E6" w:themeFill="background2"/>
            <w:vAlign w:val="center"/>
          </w:tcPr>
          <w:p w14:paraId="6EE68DCA" w14:textId="77777777" w:rsidR="00150F66" w:rsidRDefault="00150F66" w:rsidP="00D560D2">
            <w:pPr>
              <w:jc w:val="center"/>
            </w:pPr>
            <w:r>
              <w:t>90%</w:t>
            </w:r>
          </w:p>
        </w:tc>
        <w:tc>
          <w:tcPr>
            <w:tcW w:w="1261" w:type="dxa"/>
            <w:shd w:val="clear" w:color="auto" w:fill="E7E6E6" w:themeFill="background2"/>
            <w:vAlign w:val="center"/>
          </w:tcPr>
          <w:p w14:paraId="1DDA78F8" w14:textId="77777777" w:rsidR="00150F66" w:rsidRDefault="00150F66" w:rsidP="00D560D2">
            <w:pPr>
              <w:jc w:val="center"/>
            </w:pPr>
            <w:r>
              <w:t>80%</w:t>
            </w:r>
          </w:p>
        </w:tc>
        <w:tc>
          <w:tcPr>
            <w:tcW w:w="1261" w:type="dxa"/>
            <w:shd w:val="clear" w:color="auto" w:fill="E7E6E6" w:themeFill="background2"/>
            <w:vAlign w:val="center"/>
          </w:tcPr>
          <w:p w14:paraId="615F7BDD" w14:textId="77777777" w:rsidR="00150F66" w:rsidRDefault="00150F66" w:rsidP="00D560D2">
            <w:pPr>
              <w:jc w:val="center"/>
            </w:pPr>
            <w:r>
              <w:t>70%</w:t>
            </w:r>
          </w:p>
        </w:tc>
        <w:tc>
          <w:tcPr>
            <w:tcW w:w="1261" w:type="dxa"/>
            <w:shd w:val="clear" w:color="auto" w:fill="E7E6E6" w:themeFill="background2"/>
            <w:vAlign w:val="center"/>
          </w:tcPr>
          <w:p w14:paraId="271FA8D9" w14:textId="77777777" w:rsidR="00150F66" w:rsidRDefault="00150F66" w:rsidP="00D560D2">
            <w:pPr>
              <w:jc w:val="center"/>
            </w:pPr>
            <w:r>
              <w:t>60%</w:t>
            </w:r>
          </w:p>
        </w:tc>
        <w:tc>
          <w:tcPr>
            <w:tcW w:w="1261" w:type="dxa"/>
            <w:shd w:val="clear" w:color="auto" w:fill="E7E6E6" w:themeFill="background2"/>
            <w:vAlign w:val="center"/>
          </w:tcPr>
          <w:p w14:paraId="049D6554" w14:textId="77777777" w:rsidR="00150F66" w:rsidRDefault="00150F66" w:rsidP="00D560D2">
            <w:pPr>
              <w:jc w:val="center"/>
            </w:pPr>
            <w:r>
              <w:t>50%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14:paraId="2544E87C" w14:textId="77777777" w:rsidR="00150F66" w:rsidRDefault="004D03E1" w:rsidP="00D560D2">
            <w:pPr>
              <w:jc w:val="center"/>
            </w:pPr>
            <w:r>
              <w:t>Menos del 50%</w:t>
            </w:r>
          </w:p>
        </w:tc>
      </w:tr>
      <w:tr w:rsidR="00D560D2" w14:paraId="522B6946" w14:textId="77777777" w:rsidTr="004D03E1">
        <w:trPr>
          <w:jc w:val="center"/>
        </w:trPr>
        <w:tc>
          <w:tcPr>
            <w:tcW w:w="1261" w:type="dxa"/>
            <w:vAlign w:val="center"/>
          </w:tcPr>
          <w:p w14:paraId="59DCF94F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  <w:tc>
          <w:tcPr>
            <w:tcW w:w="1261" w:type="dxa"/>
            <w:vAlign w:val="center"/>
          </w:tcPr>
          <w:p w14:paraId="0D55307B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  <w:tc>
          <w:tcPr>
            <w:tcW w:w="1261" w:type="dxa"/>
            <w:vAlign w:val="center"/>
          </w:tcPr>
          <w:p w14:paraId="18319DED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  <w:tc>
          <w:tcPr>
            <w:tcW w:w="1261" w:type="dxa"/>
            <w:vAlign w:val="center"/>
          </w:tcPr>
          <w:p w14:paraId="42844C43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  <w:tc>
          <w:tcPr>
            <w:tcW w:w="1261" w:type="dxa"/>
            <w:vAlign w:val="center"/>
          </w:tcPr>
          <w:p w14:paraId="686E84E6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  <w:tc>
          <w:tcPr>
            <w:tcW w:w="1261" w:type="dxa"/>
            <w:vAlign w:val="center"/>
          </w:tcPr>
          <w:p w14:paraId="72ED4E3C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  <w:tc>
          <w:tcPr>
            <w:tcW w:w="1262" w:type="dxa"/>
            <w:vAlign w:val="center"/>
          </w:tcPr>
          <w:p w14:paraId="14DF361B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</w:tbl>
    <w:p w14:paraId="6672767F" w14:textId="77777777" w:rsidR="00150F66" w:rsidRDefault="00150F66" w:rsidP="00150F66"/>
    <w:p w14:paraId="5038DEB2" w14:textId="77777777" w:rsidR="004D03E1" w:rsidRDefault="004D03E1" w:rsidP="004D03E1">
      <w:pPr>
        <w:pStyle w:val="Ttulo2"/>
      </w:pPr>
      <w:bookmarkStart w:id="10" w:name="_Toc51219445"/>
      <w:r w:rsidRPr="004D03E1">
        <w:lastRenderedPageBreak/>
        <w:t>¿Cuáles son los factores clave del éxito en la estrategia de internacionalización de la compañía?</w:t>
      </w:r>
      <w:bookmarkEnd w:id="10"/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D560D2" w14:paraId="726A7155" w14:textId="77777777" w:rsidTr="00AC3CC1">
        <w:trPr>
          <w:trHeight w:val="3238"/>
        </w:trPr>
        <w:tc>
          <w:tcPr>
            <w:tcW w:w="9129" w:type="dxa"/>
          </w:tcPr>
          <w:p w14:paraId="30C43678" w14:textId="77777777" w:rsidR="00D560D2" w:rsidRDefault="00D560D2" w:rsidP="00D560D2">
            <w:pPr>
              <w:jc w:val="both"/>
            </w:pPr>
          </w:p>
        </w:tc>
      </w:tr>
    </w:tbl>
    <w:p w14:paraId="788ABE9D" w14:textId="77777777" w:rsidR="004D03E1" w:rsidRDefault="004D03E1" w:rsidP="004D03E1"/>
    <w:p w14:paraId="7DBF8D3C" w14:textId="77777777" w:rsidR="004D03E1" w:rsidRDefault="004D03E1" w:rsidP="002B2D78">
      <w:pPr>
        <w:pStyle w:val="Ttulo1"/>
        <w:numPr>
          <w:ilvl w:val="0"/>
          <w:numId w:val="16"/>
        </w:numPr>
      </w:pPr>
      <w:bookmarkStart w:id="11" w:name="_Toc51219446"/>
      <w:r w:rsidRPr="004D03E1">
        <w:t>DESARROLLO REGIONAL Y APOYO SOCIAL</w:t>
      </w:r>
      <w:bookmarkEnd w:id="11"/>
    </w:p>
    <w:p w14:paraId="389A2EE8" w14:textId="77777777" w:rsidR="004D03E1" w:rsidRDefault="004D03E1" w:rsidP="00D560D2">
      <w:pPr>
        <w:jc w:val="both"/>
      </w:pPr>
      <w:r w:rsidRPr="004D03E1">
        <w:t>Contribución a la economía regional, generando encadenamientos productivos y estrategias hacia los proveedores, en complemento con acciones concretas para enfrentar la pandemia, apoyando a comunidades locales, poblaciones vulnerables o en riesgo y capacidad de desarrollar acciones coordinadas de estas acciones con otras entidades.</w:t>
      </w:r>
    </w:p>
    <w:p w14:paraId="78C4DFB5" w14:textId="77777777" w:rsidR="004D03E1" w:rsidRDefault="004D03E1" w:rsidP="004D03E1">
      <w:pPr>
        <w:pStyle w:val="Ttulo2"/>
      </w:pPr>
      <w:bookmarkStart w:id="12" w:name="_Toc51219448"/>
      <w:r w:rsidRPr="004D03E1">
        <w:t>Apoyo a proveedores y/o pequeños productores</w:t>
      </w:r>
      <w:bookmarkEnd w:id="12"/>
    </w:p>
    <w:p w14:paraId="33C721E9" w14:textId="77777777" w:rsidR="004D03E1" w:rsidRDefault="004D03E1" w:rsidP="00D560D2">
      <w:pPr>
        <w:jc w:val="both"/>
      </w:pPr>
      <w:r w:rsidRPr="004D03E1">
        <w:t>¿Ha implementado estrategias de inclusión de proveedores pequeños, medianos y de bajos ingresos, como programas de capacitación, financiamiento o acceso a mercados que permita vender sus productos o similares?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0"/>
        <w:gridCol w:w="564"/>
      </w:tblGrid>
      <w:tr w:rsidR="00D560D2" w14:paraId="7869596F" w14:textId="77777777" w:rsidTr="00D560D2">
        <w:trPr>
          <w:trHeight w:val="230"/>
        </w:trPr>
        <w:tc>
          <w:tcPr>
            <w:tcW w:w="1800" w:type="dxa"/>
            <w:shd w:val="clear" w:color="auto" w:fill="E7E6E6" w:themeFill="background2"/>
          </w:tcPr>
          <w:p w14:paraId="796CA48F" w14:textId="77777777" w:rsidR="00D560D2" w:rsidRDefault="00D560D2" w:rsidP="00D560D2">
            <w:r>
              <w:t>Sí</w:t>
            </w:r>
          </w:p>
        </w:tc>
        <w:tc>
          <w:tcPr>
            <w:tcW w:w="564" w:type="dxa"/>
          </w:tcPr>
          <w:p w14:paraId="57F1F5A3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793F02BA" w14:textId="77777777" w:rsidTr="00D560D2">
        <w:trPr>
          <w:trHeight w:val="240"/>
        </w:trPr>
        <w:tc>
          <w:tcPr>
            <w:tcW w:w="1800" w:type="dxa"/>
            <w:shd w:val="clear" w:color="auto" w:fill="E7E6E6" w:themeFill="background2"/>
          </w:tcPr>
          <w:p w14:paraId="7C98F4C0" w14:textId="77777777" w:rsidR="00D560D2" w:rsidRDefault="00D560D2" w:rsidP="00D560D2">
            <w:r>
              <w:t>En planeación</w:t>
            </w:r>
          </w:p>
        </w:tc>
        <w:tc>
          <w:tcPr>
            <w:tcW w:w="564" w:type="dxa"/>
          </w:tcPr>
          <w:p w14:paraId="12F26CA7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2B4E5422" w14:textId="77777777" w:rsidTr="00D560D2">
        <w:trPr>
          <w:trHeight w:val="240"/>
        </w:trPr>
        <w:tc>
          <w:tcPr>
            <w:tcW w:w="1800" w:type="dxa"/>
            <w:shd w:val="clear" w:color="auto" w:fill="E7E6E6" w:themeFill="background2"/>
          </w:tcPr>
          <w:p w14:paraId="0158A564" w14:textId="77777777" w:rsidR="00D560D2" w:rsidRDefault="00D560D2" w:rsidP="00D560D2">
            <w:r>
              <w:t>No</w:t>
            </w:r>
          </w:p>
        </w:tc>
        <w:tc>
          <w:tcPr>
            <w:tcW w:w="564" w:type="dxa"/>
          </w:tcPr>
          <w:p w14:paraId="40CD9EB5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</w:tbl>
    <w:p w14:paraId="12BC20A9" w14:textId="77777777" w:rsidR="00095A36" w:rsidRDefault="00095A36" w:rsidP="004D03E1">
      <w:pPr>
        <w:pStyle w:val="Ttulo2"/>
      </w:pPr>
      <w:bookmarkStart w:id="13" w:name="_Toc51219449"/>
    </w:p>
    <w:p w14:paraId="16FB5629" w14:textId="37F37AD5" w:rsidR="004D03E1" w:rsidRDefault="004D03E1" w:rsidP="004D03E1">
      <w:pPr>
        <w:pStyle w:val="Ttulo2"/>
      </w:pPr>
      <w:r w:rsidRPr="004D03E1">
        <w:t>Donaciones</w:t>
      </w:r>
      <w:bookmarkEnd w:id="13"/>
    </w:p>
    <w:p w14:paraId="432533E4" w14:textId="77777777" w:rsidR="004D03E1" w:rsidRDefault="004D03E1" w:rsidP="00D560D2">
      <w:pPr>
        <w:jc w:val="both"/>
      </w:pPr>
      <w:r w:rsidRPr="004D03E1">
        <w:t xml:space="preserve">¿Ha realizado </w:t>
      </w:r>
      <w:proofErr w:type="gramStart"/>
      <w:r w:rsidRPr="004D03E1">
        <w:t>donaciones monetaria</w:t>
      </w:r>
      <w:proofErr w:type="gramEnd"/>
      <w:r w:rsidRPr="004D03E1">
        <w:t xml:space="preserve"> o especie de </w:t>
      </w:r>
      <w:r w:rsidR="0074709F">
        <w:t>m</w:t>
      </w:r>
      <w:r w:rsidR="0074709F" w:rsidRPr="004D03E1">
        <w:t>ercados, equipos o insumos médicos, materias primas, etc.?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1"/>
        <w:gridCol w:w="602"/>
      </w:tblGrid>
      <w:tr w:rsidR="00D560D2" w14:paraId="17215359" w14:textId="77777777" w:rsidTr="00D560D2">
        <w:trPr>
          <w:trHeight w:val="244"/>
        </w:trPr>
        <w:tc>
          <w:tcPr>
            <w:tcW w:w="811" w:type="dxa"/>
            <w:shd w:val="clear" w:color="auto" w:fill="E7E6E6" w:themeFill="background2"/>
          </w:tcPr>
          <w:p w14:paraId="0544993C" w14:textId="77777777" w:rsidR="00D560D2" w:rsidRDefault="00D560D2" w:rsidP="00D560D2">
            <w:r>
              <w:t>Sí</w:t>
            </w:r>
          </w:p>
        </w:tc>
        <w:tc>
          <w:tcPr>
            <w:tcW w:w="602" w:type="dxa"/>
          </w:tcPr>
          <w:p w14:paraId="33B73963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1DEA2462" w14:textId="77777777" w:rsidTr="00D560D2">
        <w:trPr>
          <w:trHeight w:val="254"/>
        </w:trPr>
        <w:tc>
          <w:tcPr>
            <w:tcW w:w="811" w:type="dxa"/>
            <w:shd w:val="clear" w:color="auto" w:fill="E7E6E6" w:themeFill="background2"/>
          </w:tcPr>
          <w:p w14:paraId="748742A3" w14:textId="77777777" w:rsidR="00D560D2" w:rsidRDefault="00D560D2" w:rsidP="00D560D2">
            <w:r>
              <w:t>No</w:t>
            </w:r>
          </w:p>
        </w:tc>
        <w:tc>
          <w:tcPr>
            <w:tcW w:w="602" w:type="dxa"/>
          </w:tcPr>
          <w:p w14:paraId="04146818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</w:tbl>
    <w:p w14:paraId="3A8277E7" w14:textId="77777777" w:rsidR="00D560D2" w:rsidRDefault="00D560D2" w:rsidP="004D03E1"/>
    <w:p w14:paraId="3ADDE85F" w14:textId="77777777" w:rsidR="00965273" w:rsidRDefault="00965273" w:rsidP="004D03E1"/>
    <w:p w14:paraId="3A3EAA84" w14:textId="77777777" w:rsidR="0074709F" w:rsidRDefault="0074709F" w:rsidP="0074709F">
      <w:pPr>
        <w:pStyle w:val="Ttulo2"/>
      </w:pPr>
      <w:bookmarkStart w:id="14" w:name="_Toc51219450"/>
      <w:r w:rsidRPr="0074709F">
        <w:lastRenderedPageBreak/>
        <w:t>Apoyo o articulación con gobiernos locales u organizaciones sociales</w:t>
      </w:r>
      <w:bookmarkEnd w:id="14"/>
    </w:p>
    <w:p w14:paraId="11205C61" w14:textId="77777777" w:rsidR="00D560D2" w:rsidRDefault="0074709F" w:rsidP="00D560D2">
      <w:pPr>
        <w:jc w:val="both"/>
      </w:pPr>
      <w:r w:rsidRPr="0074709F">
        <w:t>¿Ha realizado en conjunto con alguna entidad gubernamental u organización local estrategias de mitigación frente a las diversas necesidades de la población vulnerable?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1"/>
        <w:gridCol w:w="602"/>
      </w:tblGrid>
      <w:tr w:rsidR="00D560D2" w14:paraId="7793C27D" w14:textId="77777777" w:rsidTr="00D560D2">
        <w:trPr>
          <w:trHeight w:val="244"/>
        </w:trPr>
        <w:tc>
          <w:tcPr>
            <w:tcW w:w="811" w:type="dxa"/>
            <w:shd w:val="clear" w:color="auto" w:fill="E7E6E6" w:themeFill="background2"/>
          </w:tcPr>
          <w:p w14:paraId="2184A139" w14:textId="77777777" w:rsidR="00D560D2" w:rsidRDefault="00D560D2" w:rsidP="00D560D2">
            <w:r>
              <w:t>Sí</w:t>
            </w:r>
          </w:p>
        </w:tc>
        <w:tc>
          <w:tcPr>
            <w:tcW w:w="602" w:type="dxa"/>
          </w:tcPr>
          <w:p w14:paraId="7829D315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1ACBB19E" w14:textId="77777777" w:rsidTr="00D560D2">
        <w:trPr>
          <w:trHeight w:val="254"/>
        </w:trPr>
        <w:tc>
          <w:tcPr>
            <w:tcW w:w="811" w:type="dxa"/>
            <w:shd w:val="clear" w:color="auto" w:fill="E7E6E6" w:themeFill="background2"/>
          </w:tcPr>
          <w:p w14:paraId="7A992AF8" w14:textId="77777777" w:rsidR="00D560D2" w:rsidRDefault="00D560D2" w:rsidP="00D560D2">
            <w:r>
              <w:t>No</w:t>
            </w:r>
          </w:p>
        </w:tc>
        <w:tc>
          <w:tcPr>
            <w:tcW w:w="602" w:type="dxa"/>
          </w:tcPr>
          <w:p w14:paraId="61126C25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</w:tbl>
    <w:p w14:paraId="1369BCA3" w14:textId="77777777" w:rsidR="00D560D2" w:rsidRDefault="00D560D2" w:rsidP="00D560D2">
      <w:pPr>
        <w:jc w:val="both"/>
      </w:pPr>
    </w:p>
    <w:p w14:paraId="44561E44" w14:textId="77777777" w:rsidR="0074709F" w:rsidRDefault="0074709F" w:rsidP="0074709F">
      <w:pPr>
        <w:pStyle w:val="Ttulo2"/>
      </w:pPr>
      <w:bookmarkStart w:id="15" w:name="_Toc51219451"/>
      <w:r w:rsidRPr="0074709F">
        <w:t xml:space="preserve">¿Cuáles son los factores clave del éxito en las estrategias de apoyo social y </w:t>
      </w:r>
      <w:proofErr w:type="gramStart"/>
      <w:r w:rsidRPr="0074709F">
        <w:t>desarrollo</w:t>
      </w:r>
      <w:proofErr w:type="gramEnd"/>
      <w:r w:rsidRPr="0074709F">
        <w:t xml:space="preserve"> regional?</w:t>
      </w:r>
      <w:bookmarkEnd w:id="15"/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AC3CC1" w14:paraId="7AC2E18C" w14:textId="77777777" w:rsidTr="00AC3CC1">
        <w:trPr>
          <w:trHeight w:val="3238"/>
        </w:trPr>
        <w:tc>
          <w:tcPr>
            <w:tcW w:w="9129" w:type="dxa"/>
          </w:tcPr>
          <w:p w14:paraId="36D3E9F3" w14:textId="77777777" w:rsidR="00AC3CC1" w:rsidRDefault="00AC3CC1" w:rsidP="00AC3CC1">
            <w:pPr>
              <w:jc w:val="both"/>
            </w:pPr>
          </w:p>
        </w:tc>
      </w:tr>
    </w:tbl>
    <w:p w14:paraId="2153A2A2" w14:textId="77777777" w:rsidR="00AC3CC1" w:rsidRDefault="00AC3CC1" w:rsidP="0074709F"/>
    <w:p w14:paraId="40BC7494" w14:textId="7EF284A4" w:rsidR="0074709F" w:rsidRDefault="0074709F" w:rsidP="00965273">
      <w:bookmarkStart w:id="16" w:name="_Toc51219452"/>
      <w:r w:rsidRPr="0074709F">
        <w:t>ADAPTACIÓN AL CAMBIO</w:t>
      </w:r>
      <w:bookmarkEnd w:id="16"/>
    </w:p>
    <w:p w14:paraId="18D123D1" w14:textId="77777777" w:rsidR="0074709F" w:rsidRDefault="0074709F" w:rsidP="00AC3CC1">
      <w:pPr>
        <w:jc w:val="both"/>
      </w:pPr>
      <w:r w:rsidRPr="0074709F">
        <w:t>Capacidad de resil</w:t>
      </w:r>
      <w:r>
        <w:t>iencia de la empresa frente a la</w:t>
      </w:r>
      <w:r w:rsidRPr="0074709F">
        <w:t>s diversas alteraciones que han sufridos los mercados</w:t>
      </w:r>
    </w:p>
    <w:p w14:paraId="2A57B86F" w14:textId="77777777" w:rsidR="0074709F" w:rsidRDefault="0074709F" w:rsidP="0074709F">
      <w:pPr>
        <w:pStyle w:val="Ttulo2"/>
      </w:pPr>
      <w:bookmarkStart w:id="17" w:name="_Toc51219453"/>
      <w:r w:rsidRPr="0074709F">
        <w:t>Sostenimiento del empleo</w:t>
      </w:r>
      <w:bookmarkEnd w:id="17"/>
    </w:p>
    <w:p w14:paraId="024B33F3" w14:textId="77777777" w:rsidR="0074709F" w:rsidRDefault="0074709F" w:rsidP="00AC3CC1">
      <w:pPr>
        <w:jc w:val="both"/>
      </w:pPr>
      <w:r w:rsidRPr="0074709F">
        <w:t>¿Qué porcentaje de empleos ha conservados posterior a la declaración de emergencia económica, social y ecológica por el Covid-19?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AC3CC1" w14:paraId="2DA0620E" w14:textId="77777777" w:rsidTr="00AC3CC1">
        <w:trPr>
          <w:jc w:val="center"/>
        </w:trPr>
        <w:tc>
          <w:tcPr>
            <w:tcW w:w="1261" w:type="dxa"/>
            <w:shd w:val="clear" w:color="auto" w:fill="E7E6E6" w:themeFill="background2"/>
            <w:vAlign w:val="center"/>
          </w:tcPr>
          <w:p w14:paraId="1A14988B" w14:textId="77777777" w:rsidR="00AC3CC1" w:rsidRDefault="00AC3CC1" w:rsidP="00AC3CC1">
            <w:pPr>
              <w:jc w:val="center"/>
            </w:pPr>
            <w:r>
              <w:t>100% o más</w:t>
            </w:r>
          </w:p>
        </w:tc>
        <w:tc>
          <w:tcPr>
            <w:tcW w:w="1261" w:type="dxa"/>
            <w:shd w:val="clear" w:color="auto" w:fill="E7E6E6" w:themeFill="background2"/>
            <w:vAlign w:val="center"/>
          </w:tcPr>
          <w:p w14:paraId="232CC6DF" w14:textId="77777777" w:rsidR="00AC3CC1" w:rsidRDefault="00AC3CC1" w:rsidP="00AC3CC1">
            <w:pPr>
              <w:jc w:val="center"/>
            </w:pPr>
            <w:r>
              <w:t>90%</w:t>
            </w:r>
          </w:p>
        </w:tc>
        <w:tc>
          <w:tcPr>
            <w:tcW w:w="1261" w:type="dxa"/>
            <w:shd w:val="clear" w:color="auto" w:fill="E7E6E6" w:themeFill="background2"/>
            <w:vAlign w:val="center"/>
          </w:tcPr>
          <w:p w14:paraId="07D6103D" w14:textId="77777777" w:rsidR="00AC3CC1" w:rsidRDefault="00AC3CC1" w:rsidP="00AC3CC1">
            <w:pPr>
              <w:jc w:val="center"/>
            </w:pPr>
            <w:r>
              <w:t>80%</w:t>
            </w:r>
          </w:p>
        </w:tc>
        <w:tc>
          <w:tcPr>
            <w:tcW w:w="1261" w:type="dxa"/>
            <w:shd w:val="clear" w:color="auto" w:fill="E7E6E6" w:themeFill="background2"/>
            <w:vAlign w:val="center"/>
          </w:tcPr>
          <w:p w14:paraId="3A39A29E" w14:textId="77777777" w:rsidR="00AC3CC1" w:rsidRDefault="00AC3CC1" w:rsidP="00AC3CC1">
            <w:pPr>
              <w:jc w:val="center"/>
            </w:pPr>
            <w:r>
              <w:t>70%</w:t>
            </w:r>
          </w:p>
        </w:tc>
        <w:tc>
          <w:tcPr>
            <w:tcW w:w="1261" w:type="dxa"/>
            <w:shd w:val="clear" w:color="auto" w:fill="E7E6E6" w:themeFill="background2"/>
            <w:vAlign w:val="center"/>
          </w:tcPr>
          <w:p w14:paraId="5020528D" w14:textId="77777777" w:rsidR="00AC3CC1" w:rsidRDefault="00AC3CC1" w:rsidP="00AC3CC1">
            <w:pPr>
              <w:jc w:val="center"/>
            </w:pPr>
            <w:r>
              <w:t>60%</w:t>
            </w:r>
          </w:p>
        </w:tc>
        <w:tc>
          <w:tcPr>
            <w:tcW w:w="1261" w:type="dxa"/>
            <w:shd w:val="clear" w:color="auto" w:fill="E7E6E6" w:themeFill="background2"/>
            <w:vAlign w:val="center"/>
          </w:tcPr>
          <w:p w14:paraId="030BCC2F" w14:textId="77777777" w:rsidR="00AC3CC1" w:rsidRDefault="00AC3CC1" w:rsidP="00AC3CC1">
            <w:pPr>
              <w:jc w:val="center"/>
            </w:pPr>
            <w:r>
              <w:t>50%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14:paraId="76A4DC32" w14:textId="77777777" w:rsidR="00AC3CC1" w:rsidRDefault="00AC3CC1" w:rsidP="00AC3CC1">
            <w:pPr>
              <w:jc w:val="center"/>
            </w:pPr>
            <w:r>
              <w:t>Menos del 50%</w:t>
            </w:r>
          </w:p>
        </w:tc>
      </w:tr>
      <w:tr w:rsidR="00AC3CC1" w14:paraId="2C5CBF7B" w14:textId="77777777" w:rsidTr="00AC3CC1">
        <w:trPr>
          <w:jc w:val="center"/>
        </w:trPr>
        <w:tc>
          <w:tcPr>
            <w:tcW w:w="1261" w:type="dxa"/>
            <w:vAlign w:val="center"/>
          </w:tcPr>
          <w:p w14:paraId="7CDE6F40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1261" w:type="dxa"/>
            <w:vAlign w:val="center"/>
          </w:tcPr>
          <w:p w14:paraId="7C5EE4FB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1261" w:type="dxa"/>
            <w:vAlign w:val="center"/>
          </w:tcPr>
          <w:p w14:paraId="5F835F67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1261" w:type="dxa"/>
            <w:vAlign w:val="center"/>
          </w:tcPr>
          <w:p w14:paraId="4DEFD3C0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1261" w:type="dxa"/>
            <w:vAlign w:val="center"/>
          </w:tcPr>
          <w:p w14:paraId="049B44B8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1261" w:type="dxa"/>
            <w:vAlign w:val="center"/>
          </w:tcPr>
          <w:p w14:paraId="53A803C2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1262" w:type="dxa"/>
            <w:vAlign w:val="center"/>
          </w:tcPr>
          <w:p w14:paraId="6FA51D2A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</w:tbl>
    <w:p w14:paraId="7D2AA8D2" w14:textId="77777777" w:rsidR="0074709F" w:rsidRDefault="0074709F" w:rsidP="0074709F"/>
    <w:p w14:paraId="689B8A01" w14:textId="77777777" w:rsidR="0074709F" w:rsidRDefault="0074709F" w:rsidP="0074709F">
      <w:pPr>
        <w:pStyle w:val="Ttulo2"/>
      </w:pPr>
      <w:bookmarkStart w:id="18" w:name="_Toc51219454"/>
      <w:r w:rsidRPr="0074709F">
        <w:t>Innovación en canales de ventas</w:t>
      </w:r>
      <w:bookmarkEnd w:id="18"/>
    </w:p>
    <w:p w14:paraId="320A432C" w14:textId="77777777" w:rsidR="0074709F" w:rsidRDefault="0074709F" w:rsidP="00AC3CC1">
      <w:pPr>
        <w:jc w:val="both"/>
      </w:pPr>
      <w:r w:rsidRPr="0074709F">
        <w:t>¿Ha implementado, desarrollado o mejorado una nueva plataforma de ventas en la empresa para desarrollar actividad económica con el distanciamiento físico?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7"/>
        <w:gridCol w:w="608"/>
      </w:tblGrid>
      <w:tr w:rsidR="00AC3CC1" w14:paraId="071E5FD6" w14:textId="77777777" w:rsidTr="00AC3CC1">
        <w:trPr>
          <w:trHeight w:val="123"/>
        </w:trPr>
        <w:tc>
          <w:tcPr>
            <w:tcW w:w="5057" w:type="dxa"/>
            <w:shd w:val="clear" w:color="auto" w:fill="E7E6E6" w:themeFill="background2"/>
          </w:tcPr>
          <w:p w14:paraId="4EBFBDA9" w14:textId="77777777" w:rsidR="00AC3CC1" w:rsidRDefault="00AC3CC1" w:rsidP="00AC3CC1">
            <w:r w:rsidRPr="0074709F">
              <w:t>Ha implementado un nuevo canal de ventas</w:t>
            </w:r>
          </w:p>
        </w:tc>
        <w:tc>
          <w:tcPr>
            <w:tcW w:w="608" w:type="dxa"/>
          </w:tcPr>
          <w:p w14:paraId="2CDBCB98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  <w:tr w:rsidR="00AC3CC1" w14:paraId="0B48E34A" w14:textId="77777777" w:rsidTr="00AC3CC1">
        <w:trPr>
          <w:trHeight w:val="128"/>
        </w:trPr>
        <w:tc>
          <w:tcPr>
            <w:tcW w:w="5057" w:type="dxa"/>
            <w:shd w:val="clear" w:color="auto" w:fill="E7E6E6" w:themeFill="background2"/>
          </w:tcPr>
          <w:p w14:paraId="334F5183" w14:textId="77777777" w:rsidR="00AC3CC1" w:rsidRDefault="00AC3CC1" w:rsidP="00AC3CC1">
            <w:r w:rsidRPr="0074709F">
              <w:t>Se encuentra en proceso de implementarlo</w:t>
            </w:r>
          </w:p>
        </w:tc>
        <w:tc>
          <w:tcPr>
            <w:tcW w:w="608" w:type="dxa"/>
          </w:tcPr>
          <w:p w14:paraId="04F6CDFC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  <w:tr w:rsidR="00AC3CC1" w14:paraId="7663593E" w14:textId="77777777" w:rsidTr="00AC3CC1">
        <w:trPr>
          <w:trHeight w:val="128"/>
        </w:trPr>
        <w:tc>
          <w:tcPr>
            <w:tcW w:w="5057" w:type="dxa"/>
            <w:shd w:val="clear" w:color="auto" w:fill="E7E6E6" w:themeFill="background2"/>
          </w:tcPr>
          <w:p w14:paraId="06443DD7" w14:textId="77777777" w:rsidR="00AC3CC1" w:rsidRDefault="00AC3CC1" w:rsidP="00AC3CC1">
            <w:r w:rsidRPr="0074709F">
              <w:t>No lo tiene planeado</w:t>
            </w:r>
          </w:p>
        </w:tc>
        <w:tc>
          <w:tcPr>
            <w:tcW w:w="608" w:type="dxa"/>
          </w:tcPr>
          <w:p w14:paraId="03051E2D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</w:tbl>
    <w:p w14:paraId="5C63A8DE" w14:textId="77777777" w:rsidR="00AC3CC1" w:rsidRDefault="00AC3CC1" w:rsidP="00AC3CC1">
      <w:pPr>
        <w:jc w:val="both"/>
      </w:pPr>
    </w:p>
    <w:p w14:paraId="76523B77" w14:textId="77777777" w:rsidR="0074709F" w:rsidRDefault="0074709F" w:rsidP="0074709F">
      <w:pPr>
        <w:pStyle w:val="Ttulo2"/>
      </w:pPr>
      <w:bookmarkStart w:id="19" w:name="_Toc51219455"/>
      <w:r w:rsidRPr="0074709F">
        <w:lastRenderedPageBreak/>
        <w:t>Innovación en redes logísticas</w:t>
      </w:r>
      <w:bookmarkEnd w:id="19"/>
    </w:p>
    <w:p w14:paraId="4BC036DF" w14:textId="77777777" w:rsidR="0074709F" w:rsidRDefault="0074709F" w:rsidP="004C562A">
      <w:pPr>
        <w:jc w:val="both"/>
      </w:pPr>
      <w:r w:rsidRPr="0074709F">
        <w:t xml:space="preserve">¿Ha mejorado los sistemas de almacenamiento, distribución y seguimiento de las operaciones, posterior a la emergencia </w:t>
      </w:r>
      <w:r>
        <w:t>económica, social y ecológica?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283"/>
        <w:gridCol w:w="771"/>
      </w:tblGrid>
      <w:tr w:rsidR="00AC3CC1" w14:paraId="297A68DA" w14:textId="77777777" w:rsidTr="00AC3CC1">
        <w:trPr>
          <w:trHeight w:val="119"/>
        </w:trPr>
        <w:tc>
          <w:tcPr>
            <w:tcW w:w="4574" w:type="pct"/>
            <w:shd w:val="clear" w:color="auto" w:fill="E7E6E6" w:themeFill="background2"/>
          </w:tcPr>
          <w:p w14:paraId="2805DF8E" w14:textId="77777777" w:rsidR="00AC3CC1" w:rsidRDefault="00AC3CC1" w:rsidP="00AC3CC1">
            <w:r w:rsidRPr="0074709F">
              <w:t>Se han adquirido nuevos servicios para controlar la cadena logística</w:t>
            </w:r>
          </w:p>
        </w:tc>
        <w:tc>
          <w:tcPr>
            <w:tcW w:w="426" w:type="pct"/>
          </w:tcPr>
          <w:p w14:paraId="045E1C90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  <w:tr w:rsidR="00AC3CC1" w14:paraId="55FF90F1" w14:textId="77777777" w:rsidTr="00AC3CC1">
        <w:trPr>
          <w:trHeight w:val="124"/>
        </w:trPr>
        <w:tc>
          <w:tcPr>
            <w:tcW w:w="4574" w:type="pct"/>
            <w:shd w:val="clear" w:color="auto" w:fill="E7E6E6" w:themeFill="background2"/>
          </w:tcPr>
          <w:p w14:paraId="581530EF" w14:textId="77777777" w:rsidR="00AC3CC1" w:rsidRDefault="00AC3CC1" w:rsidP="00AC3CC1">
            <w:r w:rsidRPr="0074709F">
              <w:t>Se ha mantenido el control en sus operaciones logísticas</w:t>
            </w:r>
          </w:p>
        </w:tc>
        <w:tc>
          <w:tcPr>
            <w:tcW w:w="426" w:type="pct"/>
          </w:tcPr>
          <w:p w14:paraId="40033470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  <w:tr w:rsidR="00AC3CC1" w14:paraId="24F8E06C" w14:textId="77777777" w:rsidTr="00AC3CC1">
        <w:trPr>
          <w:trHeight w:val="124"/>
        </w:trPr>
        <w:tc>
          <w:tcPr>
            <w:tcW w:w="4574" w:type="pct"/>
            <w:shd w:val="clear" w:color="auto" w:fill="E7E6E6" w:themeFill="background2"/>
          </w:tcPr>
          <w:p w14:paraId="486848BD" w14:textId="77777777" w:rsidR="00AC3CC1" w:rsidRDefault="00AC3CC1" w:rsidP="00AC3CC1">
            <w:r w:rsidRPr="0074709F">
              <w:t>Se han presentado inconvenientes en la cadena logística</w:t>
            </w:r>
          </w:p>
        </w:tc>
        <w:tc>
          <w:tcPr>
            <w:tcW w:w="426" w:type="pct"/>
          </w:tcPr>
          <w:p w14:paraId="63BB56AC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</w:tbl>
    <w:p w14:paraId="7AC66433" w14:textId="77777777" w:rsidR="00AC3CC1" w:rsidRDefault="00AC3CC1" w:rsidP="0074709F"/>
    <w:p w14:paraId="27FEF7FB" w14:textId="77777777" w:rsidR="0074709F" w:rsidRDefault="0074709F" w:rsidP="0074709F">
      <w:pPr>
        <w:pStyle w:val="Ttulo2"/>
      </w:pPr>
      <w:bookmarkStart w:id="20" w:name="_Toc51219456"/>
      <w:r w:rsidRPr="0074709F">
        <w:t>Eficiencia de la estrategia comercial</w:t>
      </w:r>
      <w:bookmarkEnd w:id="20"/>
    </w:p>
    <w:p w14:paraId="7B7C30F8" w14:textId="4F2FCBD4" w:rsidR="0074709F" w:rsidRDefault="0074709F" w:rsidP="004C562A">
      <w:pPr>
        <w:jc w:val="both"/>
      </w:pPr>
      <w:r w:rsidRPr="0074709F">
        <w:t xml:space="preserve">¿En qué </w:t>
      </w:r>
      <w:r w:rsidR="00C91D9B">
        <w:t>porcentaje</w:t>
      </w:r>
      <w:r w:rsidRPr="0074709F">
        <w:t xml:space="preserve"> ha cumplido las metas de ventas respecto a la planificación anual?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4"/>
        <w:gridCol w:w="738"/>
        <w:gridCol w:w="739"/>
        <w:gridCol w:w="740"/>
        <w:gridCol w:w="740"/>
        <w:gridCol w:w="740"/>
        <w:gridCol w:w="740"/>
        <w:gridCol w:w="740"/>
        <w:gridCol w:w="740"/>
        <w:gridCol w:w="740"/>
        <w:gridCol w:w="762"/>
        <w:gridCol w:w="695"/>
      </w:tblGrid>
      <w:tr w:rsidR="00C91D9B" w14:paraId="4DD93BE6" w14:textId="2161ABC2" w:rsidTr="00C91D9B">
        <w:tc>
          <w:tcPr>
            <w:tcW w:w="714" w:type="dxa"/>
            <w:shd w:val="clear" w:color="auto" w:fill="E7E6E6" w:themeFill="background2"/>
          </w:tcPr>
          <w:p w14:paraId="666FA3A9" w14:textId="77777777" w:rsidR="00C91D9B" w:rsidRDefault="00C91D9B" w:rsidP="00AC3CC1">
            <w:pPr>
              <w:jc w:val="center"/>
            </w:pPr>
            <w:r>
              <w:t>0</w:t>
            </w:r>
          </w:p>
        </w:tc>
        <w:tc>
          <w:tcPr>
            <w:tcW w:w="738" w:type="dxa"/>
            <w:shd w:val="clear" w:color="auto" w:fill="E7E6E6" w:themeFill="background2"/>
          </w:tcPr>
          <w:p w14:paraId="63E6771D" w14:textId="77AB5456" w:rsidR="00C91D9B" w:rsidRDefault="00C91D9B" w:rsidP="00AC3CC1">
            <w:pPr>
              <w:jc w:val="center"/>
            </w:pPr>
            <w:r>
              <w:t>10</w:t>
            </w:r>
          </w:p>
        </w:tc>
        <w:tc>
          <w:tcPr>
            <w:tcW w:w="739" w:type="dxa"/>
            <w:shd w:val="clear" w:color="auto" w:fill="E7E6E6" w:themeFill="background2"/>
          </w:tcPr>
          <w:p w14:paraId="1B7482E2" w14:textId="02CF5CA9" w:rsidR="00C91D9B" w:rsidRDefault="00C91D9B" w:rsidP="00AC3CC1">
            <w:pPr>
              <w:jc w:val="center"/>
            </w:pPr>
            <w:r>
              <w:t>20</w:t>
            </w:r>
          </w:p>
        </w:tc>
        <w:tc>
          <w:tcPr>
            <w:tcW w:w="740" w:type="dxa"/>
            <w:shd w:val="clear" w:color="auto" w:fill="E7E6E6" w:themeFill="background2"/>
          </w:tcPr>
          <w:p w14:paraId="5FCDC86E" w14:textId="682264C8" w:rsidR="00C91D9B" w:rsidRDefault="00C91D9B" w:rsidP="00AC3CC1">
            <w:pPr>
              <w:jc w:val="center"/>
            </w:pPr>
            <w:r>
              <w:t>30</w:t>
            </w:r>
          </w:p>
        </w:tc>
        <w:tc>
          <w:tcPr>
            <w:tcW w:w="740" w:type="dxa"/>
            <w:shd w:val="clear" w:color="auto" w:fill="E7E6E6" w:themeFill="background2"/>
          </w:tcPr>
          <w:p w14:paraId="748F03DE" w14:textId="0A813F01" w:rsidR="00C91D9B" w:rsidRDefault="00C91D9B" w:rsidP="00AC3CC1">
            <w:pPr>
              <w:jc w:val="center"/>
            </w:pPr>
            <w:r>
              <w:t>40</w:t>
            </w:r>
          </w:p>
        </w:tc>
        <w:tc>
          <w:tcPr>
            <w:tcW w:w="740" w:type="dxa"/>
            <w:shd w:val="clear" w:color="auto" w:fill="E7E6E6" w:themeFill="background2"/>
          </w:tcPr>
          <w:p w14:paraId="2D9448AC" w14:textId="1B5AB486" w:rsidR="00C91D9B" w:rsidRDefault="00C91D9B" w:rsidP="00AC3CC1">
            <w:pPr>
              <w:jc w:val="center"/>
            </w:pPr>
            <w:r>
              <w:t>50</w:t>
            </w:r>
          </w:p>
        </w:tc>
        <w:tc>
          <w:tcPr>
            <w:tcW w:w="740" w:type="dxa"/>
            <w:shd w:val="clear" w:color="auto" w:fill="E7E6E6" w:themeFill="background2"/>
          </w:tcPr>
          <w:p w14:paraId="2CB4AD0D" w14:textId="01CC4423" w:rsidR="00C91D9B" w:rsidRDefault="00C91D9B" w:rsidP="00AC3CC1">
            <w:pPr>
              <w:jc w:val="center"/>
            </w:pPr>
            <w:r>
              <w:t>60</w:t>
            </w:r>
          </w:p>
        </w:tc>
        <w:tc>
          <w:tcPr>
            <w:tcW w:w="740" w:type="dxa"/>
            <w:shd w:val="clear" w:color="auto" w:fill="E7E6E6" w:themeFill="background2"/>
          </w:tcPr>
          <w:p w14:paraId="2A5F98E7" w14:textId="145EA2D2" w:rsidR="00C91D9B" w:rsidRDefault="00C91D9B" w:rsidP="00AC3CC1">
            <w:pPr>
              <w:jc w:val="center"/>
            </w:pPr>
            <w:r>
              <w:t>70</w:t>
            </w:r>
          </w:p>
        </w:tc>
        <w:tc>
          <w:tcPr>
            <w:tcW w:w="740" w:type="dxa"/>
            <w:shd w:val="clear" w:color="auto" w:fill="E7E6E6" w:themeFill="background2"/>
          </w:tcPr>
          <w:p w14:paraId="30798CD7" w14:textId="0D991D4C" w:rsidR="00C91D9B" w:rsidRDefault="00C91D9B" w:rsidP="00AC3CC1">
            <w:pPr>
              <w:jc w:val="center"/>
            </w:pPr>
            <w:r>
              <w:t>80</w:t>
            </w:r>
          </w:p>
        </w:tc>
        <w:tc>
          <w:tcPr>
            <w:tcW w:w="740" w:type="dxa"/>
            <w:shd w:val="clear" w:color="auto" w:fill="E7E6E6" w:themeFill="background2"/>
          </w:tcPr>
          <w:p w14:paraId="421CF36A" w14:textId="4605B045" w:rsidR="00C91D9B" w:rsidRDefault="00C91D9B" w:rsidP="00AC3CC1">
            <w:pPr>
              <w:jc w:val="center"/>
            </w:pPr>
            <w:r>
              <w:t>90</w:t>
            </w:r>
          </w:p>
        </w:tc>
        <w:tc>
          <w:tcPr>
            <w:tcW w:w="762" w:type="dxa"/>
            <w:shd w:val="clear" w:color="auto" w:fill="E7E6E6" w:themeFill="background2"/>
          </w:tcPr>
          <w:p w14:paraId="6BB30525" w14:textId="634821BA" w:rsidR="00C91D9B" w:rsidRDefault="00C91D9B" w:rsidP="00AC3CC1">
            <w:pPr>
              <w:jc w:val="center"/>
            </w:pPr>
            <w:r>
              <w:t>100</w:t>
            </w:r>
          </w:p>
        </w:tc>
        <w:tc>
          <w:tcPr>
            <w:tcW w:w="695" w:type="dxa"/>
            <w:shd w:val="clear" w:color="auto" w:fill="E7E6E6" w:themeFill="background2"/>
          </w:tcPr>
          <w:p w14:paraId="3B07009A" w14:textId="201934DC" w:rsidR="00C91D9B" w:rsidRDefault="00C91D9B" w:rsidP="00AC3CC1">
            <w:pPr>
              <w:jc w:val="center"/>
            </w:pPr>
            <w:r>
              <w:t>+ de 100</w:t>
            </w:r>
          </w:p>
        </w:tc>
      </w:tr>
      <w:tr w:rsidR="00C91D9B" w14:paraId="69D8DF72" w14:textId="4649EF30" w:rsidTr="00C91D9B">
        <w:tc>
          <w:tcPr>
            <w:tcW w:w="714" w:type="dxa"/>
          </w:tcPr>
          <w:p w14:paraId="21DBD048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  <w:tc>
          <w:tcPr>
            <w:tcW w:w="738" w:type="dxa"/>
          </w:tcPr>
          <w:p w14:paraId="08D218F3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  <w:tc>
          <w:tcPr>
            <w:tcW w:w="739" w:type="dxa"/>
          </w:tcPr>
          <w:p w14:paraId="7F13DDFE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14:paraId="3838508F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14:paraId="63775E61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14:paraId="756CA6AC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14:paraId="644302DA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14:paraId="79D15476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14:paraId="6EA228F4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14:paraId="5E09FCAB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402F18D8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  <w:tc>
          <w:tcPr>
            <w:tcW w:w="695" w:type="dxa"/>
          </w:tcPr>
          <w:p w14:paraId="1D69D510" w14:textId="77777777" w:rsidR="00C91D9B" w:rsidRPr="0004225C" w:rsidRDefault="00C91D9B" w:rsidP="00AC3CC1">
            <w:pPr>
              <w:jc w:val="center"/>
              <w:rPr>
                <w:b/>
              </w:rPr>
            </w:pPr>
          </w:p>
        </w:tc>
      </w:tr>
    </w:tbl>
    <w:p w14:paraId="6510CD35" w14:textId="77777777" w:rsidR="00AC3CC1" w:rsidRDefault="00AC3CC1" w:rsidP="0074709F"/>
    <w:p w14:paraId="509D4930" w14:textId="77777777" w:rsidR="0074709F" w:rsidRDefault="0074709F" w:rsidP="0074709F">
      <w:pPr>
        <w:pStyle w:val="Ttulo2"/>
      </w:pPr>
      <w:bookmarkStart w:id="21" w:name="_Toc51219457"/>
      <w:r w:rsidRPr="0074709F">
        <w:t>¿Cuáles son los factores clave del éxito en la adaptación al cambio ante la crisis?</w:t>
      </w:r>
      <w:bookmarkEnd w:id="21"/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AC3CC1" w14:paraId="4D30DC48" w14:textId="77777777" w:rsidTr="00AC3CC1">
        <w:trPr>
          <w:trHeight w:val="3238"/>
        </w:trPr>
        <w:tc>
          <w:tcPr>
            <w:tcW w:w="9129" w:type="dxa"/>
          </w:tcPr>
          <w:p w14:paraId="3D0D9599" w14:textId="77777777" w:rsidR="00AC3CC1" w:rsidRDefault="00AC3CC1" w:rsidP="00AC3CC1">
            <w:pPr>
              <w:jc w:val="both"/>
            </w:pPr>
          </w:p>
        </w:tc>
      </w:tr>
    </w:tbl>
    <w:p w14:paraId="667F9DDB" w14:textId="77777777" w:rsidR="00AC3CC1" w:rsidRDefault="00AC3CC1" w:rsidP="0074709F"/>
    <w:p w14:paraId="186F64DD" w14:textId="685A3CB4" w:rsidR="002B2D78" w:rsidRDefault="002B2D78" w:rsidP="00965273">
      <w:bookmarkStart w:id="22" w:name="_Toc51219458"/>
      <w:r w:rsidRPr="002B2D78">
        <w:t>SOSTENIBILIDAD Y ASEGURAMIENTO DE LA CALIDAD</w:t>
      </w:r>
      <w:bookmarkEnd w:id="22"/>
    </w:p>
    <w:p w14:paraId="047D3919" w14:textId="533E7514" w:rsidR="002B2D78" w:rsidRDefault="002B2D78" w:rsidP="004C562A">
      <w:pPr>
        <w:jc w:val="both"/>
      </w:pPr>
      <w:r w:rsidRPr="002B2D78">
        <w:t xml:space="preserve">Principales pilares de la empresa que </w:t>
      </w:r>
      <w:proofErr w:type="gramStart"/>
      <w:r w:rsidRPr="002B2D78">
        <w:t>puedan</w:t>
      </w:r>
      <w:proofErr w:type="gramEnd"/>
      <w:r w:rsidRPr="002B2D78">
        <w:t xml:space="preserve"> asegurar su duración a través del tiempo, </w:t>
      </w:r>
      <w:r w:rsidR="00F73CD2">
        <w:t xml:space="preserve">desde el punto de vista de implementación de </w:t>
      </w:r>
      <w:r w:rsidRPr="002B2D78">
        <w:t>estándares de seguridad y bienestar de los trabajadores, proveedores y clientes.</w:t>
      </w:r>
    </w:p>
    <w:p w14:paraId="53041A25" w14:textId="77777777" w:rsidR="002B2D78" w:rsidRDefault="002B2D78" w:rsidP="002B2D78">
      <w:pPr>
        <w:pStyle w:val="Ttulo2"/>
      </w:pPr>
      <w:bookmarkStart w:id="23" w:name="_Toc51219459"/>
      <w:r w:rsidRPr="002B2D78">
        <w:t>Sostenibilidad económica</w:t>
      </w:r>
      <w:bookmarkEnd w:id="23"/>
    </w:p>
    <w:p w14:paraId="5F6BE1C5" w14:textId="40AD3CE2" w:rsidR="002B2D78" w:rsidRDefault="002B2D78" w:rsidP="002B2D78">
      <w:r w:rsidRPr="002B2D78">
        <w:t xml:space="preserve">¿Cómo proyecta que será el cumplimiento </w:t>
      </w:r>
      <w:r w:rsidR="00723111">
        <w:t xml:space="preserve">de </w:t>
      </w:r>
      <w:r w:rsidRPr="002B2D78">
        <w:t xml:space="preserve">los objetivos </w:t>
      </w:r>
      <w:r w:rsidR="00723111" w:rsidRPr="002B2D78">
        <w:t xml:space="preserve">de la empresa </w:t>
      </w:r>
      <w:r w:rsidRPr="002B2D78">
        <w:t>planeados para el 2020?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1"/>
        <w:gridCol w:w="801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2B2D78" w14:paraId="3B1B2899" w14:textId="77777777" w:rsidTr="004C562A">
        <w:tc>
          <w:tcPr>
            <w:tcW w:w="8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8C124B9" w14:textId="77777777" w:rsidR="002B2D78" w:rsidRDefault="002B2D78" w:rsidP="004C562A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AAA519" w14:textId="77777777" w:rsidR="002B2D78" w:rsidRDefault="002B2D78" w:rsidP="004C562A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18C8C66" w14:textId="77777777" w:rsidR="002B2D78" w:rsidRDefault="002B2D78" w:rsidP="004C562A">
            <w:pPr>
              <w:jc w:val="center"/>
            </w:pPr>
            <w:r>
              <w:t>2</w:t>
            </w:r>
          </w:p>
        </w:tc>
        <w:tc>
          <w:tcPr>
            <w:tcW w:w="803" w:type="dxa"/>
            <w:shd w:val="clear" w:color="auto" w:fill="E7E6E6" w:themeFill="background2"/>
          </w:tcPr>
          <w:p w14:paraId="57F2D023" w14:textId="77777777" w:rsidR="002B2D78" w:rsidRDefault="002B2D78" w:rsidP="004C562A">
            <w:pPr>
              <w:jc w:val="center"/>
            </w:pPr>
            <w:r>
              <w:t>3</w:t>
            </w:r>
          </w:p>
        </w:tc>
        <w:tc>
          <w:tcPr>
            <w:tcW w:w="803" w:type="dxa"/>
            <w:shd w:val="clear" w:color="auto" w:fill="E7E6E6" w:themeFill="background2"/>
          </w:tcPr>
          <w:p w14:paraId="1927B991" w14:textId="77777777" w:rsidR="002B2D78" w:rsidRDefault="002B2D78" w:rsidP="004C562A">
            <w:pPr>
              <w:jc w:val="center"/>
            </w:pPr>
            <w:r>
              <w:t>4</w:t>
            </w:r>
          </w:p>
        </w:tc>
        <w:tc>
          <w:tcPr>
            <w:tcW w:w="803" w:type="dxa"/>
            <w:shd w:val="clear" w:color="auto" w:fill="E7E6E6" w:themeFill="background2"/>
          </w:tcPr>
          <w:p w14:paraId="2406A3E7" w14:textId="77777777" w:rsidR="002B2D78" w:rsidRDefault="002B2D78" w:rsidP="004C562A">
            <w:pPr>
              <w:jc w:val="center"/>
            </w:pPr>
            <w:r>
              <w:t>5</w:t>
            </w:r>
          </w:p>
        </w:tc>
        <w:tc>
          <w:tcPr>
            <w:tcW w:w="803" w:type="dxa"/>
            <w:shd w:val="clear" w:color="auto" w:fill="E7E6E6" w:themeFill="background2"/>
          </w:tcPr>
          <w:p w14:paraId="2DCA9F8C" w14:textId="77777777" w:rsidR="002B2D78" w:rsidRDefault="002B2D78" w:rsidP="004C562A">
            <w:pPr>
              <w:jc w:val="center"/>
            </w:pPr>
            <w:r>
              <w:t>6</w:t>
            </w:r>
          </w:p>
        </w:tc>
        <w:tc>
          <w:tcPr>
            <w:tcW w:w="803" w:type="dxa"/>
            <w:shd w:val="clear" w:color="auto" w:fill="E7E6E6" w:themeFill="background2"/>
          </w:tcPr>
          <w:p w14:paraId="51579467" w14:textId="77777777" w:rsidR="002B2D78" w:rsidRDefault="002B2D78" w:rsidP="004C562A">
            <w:pPr>
              <w:jc w:val="center"/>
            </w:pPr>
            <w:r>
              <w:t>7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E50564" w14:textId="77777777" w:rsidR="002B2D78" w:rsidRDefault="002B2D78" w:rsidP="004C562A">
            <w:pPr>
              <w:jc w:val="center"/>
            </w:pPr>
            <w:r>
              <w:t>8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0C9C3B" w14:textId="77777777" w:rsidR="002B2D78" w:rsidRDefault="002B2D78" w:rsidP="004C562A">
            <w:pPr>
              <w:jc w:val="center"/>
            </w:pPr>
            <w:r>
              <w:t>9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6D2412D" w14:textId="77777777" w:rsidR="002B2D78" w:rsidRDefault="002B2D78" w:rsidP="004C562A">
            <w:pPr>
              <w:jc w:val="center"/>
            </w:pPr>
            <w:r>
              <w:t>10</w:t>
            </w:r>
          </w:p>
        </w:tc>
      </w:tr>
      <w:tr w:rsidR="004C562A" w14:paraId="0AAF7910" w14:textId="77777777" w:rsidTr="002B2D78">
        <w:tc>
          <w:tcPr>
            <w:tcW w:w="801" w:type="dxa"/>
            <w:tcBorders>
              <w:bottom w:val="single" w:sz="4" w:space="0" w:color="auto"/>
            </w:tcBorders>
          </w:tcPr>
          <w:p w14:paraId="1BF159D7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151041EF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2BBE2379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3863B4E5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641F8A29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29041FFC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1E4BDF44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5FC0E993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06CD9D40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916427F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0601B5FE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</w:tr>
      <w:tr w:rsidR="002B2D78" w14:paraId="6605B1E2" w14:textId="77777777" w:rsidTr="002B2D78"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41F9A" w14:textId="77777777" w:rsidR="002B2D78" w:rsidRDefault="002B2D78" w:rsidP="000E0E42">
            <w:r>
              <w:t>Nada probable</w:t>
            </w:r>
          </w:p>
        </w:tc>
        <w:tc>
          <w:tcPr>
            <w:tcW w:w="4015" w:type="dxa"/>
            <w:gridSpan w:val="5"/>
            <w:tcBorders>
              <w:left w:val="nil"/>
              <w:right w:val="nil"/>
            </w:tcBorders>
          </w:tcPr>
          <w:p w14:paraId="66FD00AE" w14:textId="77777777" w:rsidR="002B2D78" w:rsidRDefault="002B2D78" w:rsidP="000E0E42"/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FF3B9" w14:textId="77777777" w:rsidR="002B2D78" w:rsidRDefault="002B2D78" w:rsidP="002B2D78">
            <w:pPr>
              <w:jc w:val="right"/>
            </w:pPr>
            <w:r>
              <w:t>Muy probable</w:t>
            </w:r>
          </w:p>
        </w:tc>
      </w:tr>
    </w:tbl>
    <w:p w14:paraId="0386155B" w14:textId="77777777" w:rsidR="002B2D78" w:rsidRDefault="002B2D78" w:rsidP="002B2D78">
      <w:r>
        <w:tab/>
      </w:r>
    </w:p>
    <w:p w14:paraId="49EDE6E6" w14:textId="77777777" w:rsidR="002B2D78" w:rsidRDefault="002B2D78" w:rsidP="002B2D78">
      <w:pPr>
        <w:pStyle w:val="Ttulo2"/>
      </w:pPr>
      <w:bookmarkStart w:id="24" w:name="_Toc51219460"/>
      <w:r w:rsidRPr="002B2D78">
        <w:lastRenderedPageBreak/>
        <w:t>Sostenibilidad ambiental</w:t>
      </w:r>
      <w:bookmarkEnd w:id="24"/>
    </w:p>
    <w:p w14:paraId="46BFF127" w14:textId="77777777" w:rsidR="002B2D78" w:rsidRDefault="002B2D78" w:rsidP="002B2D78">
      <w:r w:rsidRPr="002B2D78">
        <w:t>¿Ha implementado proyectos o estrategias de sostenibilidad ambiental?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7"/>
        <w:gridCol w:w="608"/>
      </w:tblGrid>
      <w:tr w:rsidR="004C562A" w14:paraId="0858C0A2" w14:textId="77777777" w:rsidTr="004C562A">
        <w:trPr>
          <w:trHeight w:val="123"/>
        </w:trPr>
        <w:tc>
          <w:tcPr>
            <w:tcW w:w="5057" w:type="dxa"/>
            <w:shd w:val="clear" w:color="auto" w:fill="E7E6E6" w:themeFill="background2"/>
          </w:tcPr>
          <w:p w14:paraId="4C9338B6" w14:textId="77777777" w:rsidR="004C562A" w:rsidRDefault="004C562A" w:rsidP="004C562A">
            <w:r>
              <w:t>Se está</w:t>
            </w:r>
            <w:r w:rsidRPr="002B2D78">
              <w:t xml:space="preserve"> implementando</w:t>
            </w:r>
          </w:p>
        </w:tc>
        <w:tc>
          <w:tcPr>
            <w:tcW w:w="608" w:type="dxa"/>
          </w:tcPr>
          <w:p w14:paraId="46F38C43" w14:textId="77777777" w:rsidR="004C562A" w:rsidRDefault="004C562A" w:rsidP="004C562A">
            <w:pPr>
              <w:jc w:val="center"/>
            </w:pPr>
          </w:p>
        </w:tc>
      </w:tr>
      <w:tr w:rsidR="004C562A" w14:paraId="77C0CDB6" w14:textId="77777777" w:rsidTr="004C562A">
        <w:trPr>
          <w:trHeight w:val="128"/>
        </w:trPr>
        <w:tc>
          <w:tcPr>
            <w:tcW w:w="5057" w:type="dxa"/>
            <w:shd w:val="clear" w:color="auto" w:fill="E7E6E6" w:themeFill="background2"/>
          </w:tcPr>
          <w:p w14:paraId="4FE2B59B" w14:textId="77777777" w:rsidR="004C562A" w:rsidRDefault="004C562A" w:rsidP="004C562A">
            <w:r w:rsidRPr="002B2D78">
              <w:t>Se tiene planeado</w:t>
            </w:r>
          </w:p>
        </w:tc>
        <w:tc>
          <w:tcPr>
            <w:tcW w:w="608" w:type="dxa"/>
          </w:tcPr>
          <w:p w14:paraId="475DE256" w14:textId="77777777" w:rsidR="004C562A" w:rsidRDefault="004C562A" w:rsidP="004C562A">
            <w:pPr>
              <w:jc w:val="center"/>
            </w:pPr>
          </w:p>
        </w:tc>
      </w:tr>
      <w:tr w:rsidR="004C562A" w14:paraId="7B088D88" w14:textId="77777777" w:rsidTr="004C562A">
        <w:trPr>
          <w:trHeight w:val="128"/>
        </w:trPr>
        <w:tc>
          <w:tcPr>
            <w:tcW w:w="5057" w:type="dxa"/>
            <w:shd w:val="clear" w:color="auto" w:fill="E7E6E6" w:themeFill="background2"/>
          </w:tcPr>
          <w:p w14:paraId="3AA0C278" w14:textId="77777777" w:rsidR="004C562A" w:rsidRDefault="004C562A" w:rsidP="004C562A">
            <w:r w:rsidRPr="002B2D78">
              <w:t>No se tiene planeado</w:t>
            </w:r>
          </w:p>
        </w:tc>
        <w:tc>
          <w:tcPr>
            <w:tcW w:w="608" w:type="dxa"/>
          </w:tcPr>
          <w:p w14:paraId="4451391B" w14:textId="77777777" w:rsidR="004C562A" w:rsidRDefault="004C562A" w:rsidP="004C562A">
            <w:pPr>
              <w:jc w:val="center"/>
            </w:pPr>
          </w:p>
        </w:tc>
      </w:tr>
    </w:tbl>
    <w:p w14:paraId="122A9A9D" w14:textId="77777777" w:rsidR="004C562A" w:rsidRDefault="004C562A" w:rsidP="002B2D78"/>
    <w:p w14:paraId="077A246C" w14:textId="77777777" w:rsidR="002B2D78" w:rsidRDefault="002B2D78" w:rsidP="002B2D78">
      <w:pPr>
        <w:pStyle w:val="Ttulo2"/>
      </w:pPr>
      <w:bookmarkStart w:id="25" w:name="_Toc51219461"/>
      <w:r w:rsidRPr="002B2D78">
        <w:t>Protocolos establecidos para la continuidad de las operaciones</w:t>
      </w:r>
      <w:bookmarkEnd w:id="25"/>
    </w:p>
    <w:p w14:paraId="73D3FD3A" w14:textId="77777777" w:rsidR="002B2D78" w:rsidRDefault="002B2D78" w:rsidP="002B2D78">
      <w:r w:rsidRPr="002B2D78">
        <w:t>¿Qué capacidad posee la empresa ante la implementación de los protocolos de bioseguridad establecidos por el Gobierno Nacional?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1"/>
        <w:gridCol w:w="801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4C562A" w14:paraId="2B7C15D9" w14:textId="77777777" w:rsidTr="004C562A">
        <w:tc>
          <w:tcPr>
            <w:tcW w:w="8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A68A8A" w14:textId="77777777" w:rsidR="004C562A" w:rsidRDefault="004C562A" w:rsidP="004C562A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1D9C55" w14:textId="77777777" w:rsidR="004C562A" w:rsidRDefault="004C562A" w:rsidP="004C562A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035EAB" w14:textId="77777777" w:rsidR="004C562A" w:rsidRDefault="004C562A" w:rsidP="004C562A">
            <w:pPr>
              <w:jc w:val="center"/>
            </w:pPr>
            <w:r>
              <w:t>2</w:t>
            </w:r>
          </w:p>
        </w:tc>
        <w:tc>
          <w:tcPr>
            <w:tcW w:w="803" w:type="dxa"/>
            <w:shd w:val="clear" w:color="auto" w:fill="E7E6E6" w:themeFill="background2"/>
          </w:tcPr>
          <w:p w14:paraId="69538E46" w14:textId="77777777" w:rsidR="004C562A" w:rsidRDefault="004C562A" w:rsidP="004C562A">
            <w:pPr>
              <w:jc w:val="center"/>
            </w:pPr>
            <w:r>
              <w:t>3</w:t>
            </w:r>
          </w:p>
        </w:tc>
        <w:tc>
          <w:tcPr>
            <w:tcW w:w="803" w:type="dxa"/>
            <w:shd w:val="clear" w:color="auto" w:fill="E7E6E6" w:themeFill="background2"/>
          </w:tcPr>
          <w:p w14:paraId="4586108F" w14:textId="77777777" w:rsidR="004C562A" w:rsidRDefault="004C562A" w:rsidP="004C562A">
            <w:pPr>
              <w:jc w:val="center"/>
            </w:pPr>
            <w:r>
              <w:t>4</w:t>
            </w:r>
          </w:p>
        </w:tc>
        <w:tc>
          <w:tcPr>
            <w:tcW w:w="803" w:type="dxa"/>
            <w:shd w:val="clear" w:color="auto" w:fill="E7E6E6" w:themeFill="background2"/>
          </w:tcPr>
          <w:p w14:paraId="433624D3" w14:textId="77777777" w:rsidR="004C562A" w:rsidRDefault="004C562A" w:rsidP="004C562A">
            <w:pPr>
              <w:jc w:val="center"/>
            </w:pPr>
            <w:r>
              <w:t>5</w:t>
            </w:r>
          </w:p>
        </w:tc>
        <w:tc>
          <w:tcPr>
            <w:tcW w:w="803" w:type="dxa"/>
            <w:shd w:val="clear" w:color="auto" w:fill="E7E6E6" w:themeFill="background2"/>
          </w:tcPr>
          <w:p w14:paraId="0F2F9B8E" w14:textId="77777777" w:rsidR="004C562A" w:rsidRDefault="004C562A" w:rsidP="004C562A">
            <w:pPr>
              <w:jc w:val="center"/>
            </w:pPr>
            <w:r>
              <w:t>6</w:t>
            </w:r>
          </w:p>
        </w:tc>
        <w:tc>
          <w:tcPr>
            <w:tcW w:w="803" w:type="dxa"/>
            <w:shd w:val="clear" w:color="auto" w:fill="E7E6E6" w:themeFill="background2"/>
          </w:tcPr>
          <w:p w14:paraId="306F5574" w14:textId="77777777" w:rsidR="004C562A" w:rsidRDefault="004C562A" w:rsidP="004C562A">
            <w:pPr>
              <w:jc w:val="center"/>
            </w:pPr>
            <w:r>
              <w:t>7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2E05D4" w14:textId="77777777" w:rsidR="004C562A" w:rsidRDefault="004C562A" w:rsidP="004C562A">
            <w:pPr>
              <w:jc w:val="center"/>
            </w:pPr>
            <w:r>
              <w:t>8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A262D2" w14:textId="77777777" w:rsidR="004C562A" w:rsidRDefault="004C562A" w:rsidP="004C562A">
            <w:pPr>
              <w:jc w:val="center"/>
            </w:pPr>
            <w:r>
              <w:t>9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B5CCBB" w14:textId="77777777" w:rsidR="004C562A" w:rsidRDefault="004C562A" w:rsidP="004C562A">
            <w:pPr>
              <w:jc w:val="center"/>
            </w:pPr>
            <w:r>
              <w:t>10</w:t>
            </w:r>
          </w:p>
        </w:tc>
      </w:tr>
      <w:tr w:rsidR="004C562A" w14:paraId="4CE18B5D" w14:textId="77777777" w:rsidTr="004C562A">
        <w:tc>
          <w:tcPr>
            <w:tcW w:w="801" w:type="dxa"/>
            <w:tcBorders>
              <w:bottom w:val="single" w:sz="4" w:space="0" w:color="auto"/>
            </w:tcBorders>
          </w:tcPr>
          <w:p w14:paraId="525EFFAC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21833B29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428146EC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748A99F5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04413E20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55F8F750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4B349FEA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3CE7A468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D9AFFCD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5E542307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5CD0AF4A" w14:textId="77777777" w:rsidR="004C562A" w:rsidRPr="0004225C" w:rsidRDefault="004C562A" w:rsidP="004C562A">
            <w:pPr>
              <w:jc w:val="center"/>
              <w:rPr>
                <w:b/>
              </w:rPr>
            </w:pPr>
          </w:p>
        </w:tc>
      </w:tr>
      <w:tr w:rsidR="004C562A" w14:paraId="7026175E" w14:textId="77777777" w:rsidTr="004C562A"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C54B1" w14:textId="77777777" w:rsidR="004C562A" w:rsidRDefault="004C562A" w:rsidP="004C562A">
            <w:r>
              <w:t>Nada probable</w:t>
            </w:r>
          </w:p>
        </w:tc>
        <w:tc>
          <w:tcPr>
            <w:tcW w:w="4015" w:type="dxa"/>
            <w:gridSpan w:val="5"/>
            <w:tcBorders>
              <w:left w:val="nil"/>
              <w:right w:val="nil"/>
            </w:tcBorders>
          </w:tcPr>
          <w:p w14:paraId="0539BEFB" w14:textId="77777777" w:rsidR="004C562A" w:rsidRDefault="004C562A" w:rsidP="004C562A"/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04AE6" w14:textId="77777777" w:rsidR="004C562A" w:rsidRDefault="004C562A" w:rsidP="004C562A">
            <w:pPr>
              <w:jc w:val="right"/>
            </w:pPr>
            <w:r>
              <w:t>Muy probable</w:t>
            </w:r>
          </w:p>
        </w:tc>
      </w:tr>
    </w:tbl>
    <w:p w14:paraId="005B6BBC" w14:textId="77777777" w:rsidR="004C562A" w:rsidRDefault="004C562A" w:rsidP="002B2D78">
      <w:pPr>
        <w:pStyle w:val="Ttulo2"/>
      </w:pPr>
    </w:p>
    <w:p w14:paraId="4E40C511" w14:textId="77777777" w:rsidR="002B2D78" w:rsidRDefault="002B2D78" w:rsidP="002B2D78">
      <w:pPr>
        <w:pStyle w:val="Ttulo2"/>
      </w:pPr>
      <w:bookmarkStart w:id="26" w:name="_Toc51219462"/>
      <w:r w:rsidRPr="002B2D78">
        <w:t>Certificaciones de Calidad</w:t>
      </w:r>
      <w:bookmarkEnd w:id="26"/>
    </w:p>
    <w:p w14:paraId="25D4F8BE" w14:textId="77777777" w:rsidR="002B2D78" w:rsidRDefault="002B2D78" w:rsidP="002B2D78">
      <w:r w:rsidRPr="002B2D78">
        <w:t>¿Cuenta con alguna certificación de calidad?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637"/>
      </w:tblGrid>
      <w:tr w:rsidR="0004225C" w14:paraId="3D47CE5A" w14:textId="77777777" w:rsidTr="00E75F27">
        <w:trPr>
          <w:trHeight w:val="242"/>
        </w:trPr>
        <w:tc>
          <w:tcPr>
            <w:tcW w:w="1591" w:type="dxa"/>
            <w:shd w:val="clear" w:color="auto" w:fill="E7E6E6" w:themeFill="background2"/>
          </w:tcPr>
          <w:p w14:paraId="76575189" w14:textId="77777777" w:rsidR="0004225C" w:rsidRDefault="0004225C" w:rsidP="00E75F27">
            <w:r>
              <w:t>Sí</w:t>
            </w:r>
          </w:p>
        </w:tc>
        <w:tc>
          <w:tcPr>
            <w:tcW w:w="637" w:type="dxa"/>
          </w:tcPr>
          <w:p w14:paraId="0EDFDDAC" w14:textId="77777777" w:rsidR="0004225C" w:rsidRPr="0004225C" w:rsidRDefault="0004225C" w:rsidP="00E75F27">
            <w:pPr>
              <w:jc w:val="center"/>
              <w:rPr>
                <w:b/>
              </w:rPr>
            </w:pPr>
          </w:p>
        </w:tc>
      </w:tr>
      <w:tr w:rsidR="0004225C" w14:paraId="46F5D93A" w14:textId="77777777" w:rsidTr="00E75F27">
        <w:trPr>
          <w:trHeight w:val="252"/>
        </w:trPr>
        <w:tc>
          <w:tcPr>
            <w:tcW w:w="1591" w:type="dxa"/>
            <w:shd w:val="clear" w:color="auto" w:fill="E7E6E6" w:themeFill="background2"/>
          </w:tcPr>
          <w:p w14:paraId="06C41563" w14:textId="77777777" w:rsidR="0004225C" w:rsidRDefault="0004225C" w:rsidP="00E75F27">
            <w:r>
              <w:t>En proceso</w:t>
            </w:r>
          </w:p>
        </w:tc>
        <w:tc>
          <w:tcPr>
            <w:tcW w:w="637" w:type="dxa"/>
          </w:tcPr>
          <w:p w14:paraId="2B751D68" w14:textId="77777777" w:rsidR="0004225C" w:rsidRPr="0004225C" w:rsidRDefault="0004225C" w:rsidP="00E75F27">
            <w:pPr>
              <w:jc w:val="center"/>
              <w:rPr>
                <w:b/>
              </w:rPr>
            </w:pPr>
          </w:p>
        </w:tc>
      </w:tr>
      <w:tr w:rsidR="0004225C" w14:paraId="5C5D09BF" w14:textId="77777777" w:rsidTr="00E75F27">
        <w:trPr>
          <w:trHeight w:val="252"/>
        </w:trPr>
        <w:tc>
          <w:tcPr>
            <w:tcW w:w="1591" w:type="dxa"/>
            <w:shd w:val="clear" w:color="auto" w:fill="E7E6E6" w:themeFill="background2"/>
          </w:tcPr>
          <w:p w14:paraId="609B539F" w14:textId="77777777" w:rsidR="0004225C" w:rsidRDefault="0004225C" w:rsidP="00E75F27">
            <w:r>
              <w:t>No</w:t>
            </w:r>
          </w:p>
        </w:tc>
        <w:tc>
          <w:tcPr>
            <w:tcW w:w="637" w:type="dxa"/>
          </w:tcPr>
          <w:p w14:paraId="41E3D487" w14:textId="77777777" w:rsidR="0004225C" w:rsidRPr="0004225C" w:rsidRDefault="0004225C" w:rsidP="00E75F27">
            <w:pPr>
              <w:jc w:val="center"/>
              <w:rPr>
                <w:b/>
              </w:rPr>
            </w:pPr>
          </w:p>
        </w:tc>
      </w:tr>
    </w:tbl>
    <w:p w14:paraId="784BC1E5" w14:textId="77777777" w:rsidR="0004225C" w:rsidRDefault="0004225C" w:rsidP="002B2D78">
      <w:pPr>
        <w:pStyle w:val="Ttulo2"/>
      </w:pPr>
    </w:p>
    <w:p w14:paraId="3F78C765" w14:textId="77777777" w:rsidR="002B2D78" w:rsidRDefault="002B2D78" w:rsidP="002B2D78">
      <w:pPr>
        <w:pStyle w:val="Ttulo2"/>
      </w:pPr>
      <w:bookmarkStart w:id="27" w:name="_Toc51219463"/>
      <w:r w:rsidRPr="002B2D78">
        <w:t>¿Cuáles son los factores clave del éxito en los planes de sostenibilidad y la estrategia de calidad?</w:t>
      </w:r>
      <w:bookmarkEnd w:id="27"/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04225C" w14:paraId="13877432" w14:textId="77777777" w:rsidTr="00E75F27">
        <w:trPr>
          <w:trHeight w:val="3238"/>
        </w:trPr>
        <w:tc>
          <w:tcPr>
            <w:tcW w:w="9129" w:type="dxa"/>
          </w:tcPr>
          <w:p w14:paraId="17863AB8" w14:textId="77777777" w:rsidR="0004225C" w:rsidRDefault="0004225C" w:rsidP="00E75F27">
            <w:pPr>
              <w:jc w:val="both"/>
            </w:pPr>
          </w:p>
        </w:tc>
      </w:tr>
    </w:tbl>
    <w:p w14:paraId="4E81635A" w14:textId="77777777" w:rsidR="0004225C" w:rsidRDefault="0004225C" w:rsidP="00B92FF3"/>
    <w:sectPr w:rsidR="0004225C" w:rsidSect="0054753F">
      <w:headerReference w:type="default" r:id="rId9"/>
      <w:footerReference w:type="default" r:id="rId10"/>
      <w:pgSz w:w="12240" w:h="15840"/>
      <w:pgMar w:top="2242" w:right="1701" w:bottom="1417" w:left="1701" w:header="1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982E8" w14:textId="77777777" w:rsidR="00FB7E88" w:rsidRDefault="00FB7E88" w:rsidP="0054753F">
      <w:pPr>
        <w:spacing w:after="0" w:line="240" w:lineRule="auto"/>
      </w:pPr>
      <w:r>
        <w:separator/>
      </w:r>
    </w:p>
  </w:endnote>
  <w:endnote w:type="continuationSeparator" w:id="0">
    <w:p w14:paraId="01B9CCDF" w14:textId="77777777" w:rsidR="00FB7E88" w:rsidRDefault="00FB7E88" w:rsidP="0054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E7B92" w14:textId="77777777" w:rsidR="004C562A" w:rsidRPr="00E232DB" w:rsidRDefault="004C562A" w:rsidP="0054753F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/>
        <w:b/>
        <w:sz w:val="18"/>
        <w:szCs w:val="20"/>
        <w:lang w:val="es-ES" w:eastAsia="es-ES"/>
      </w:rPr>
    </w:pPr>
    <w:r w:rsidRPr="00E232DB">
      <w:rPr>
        <w:rFonts w:eastAsia="Times New Roman"/>
        <w:b/>
        <w:sz w:val="18"/>
        <w:szCs w:val="20"/>
        <w:lang w:val="es-ES" w:eastAsia="es-ES"/>
      </w:rPr>
      <w:t>ASOCIACIÓN NACIONAL DE COMERCIO EXTERIOR</w:t>
    </w:r>
  </w:p>
  <w:p w14:paraId="33B76502" w14:textId="77777777" w:rsidR="004C562A" w:rsidRPr="00E232DB" w:rsidRDefault="004C562A" w:rsidP="0054753F">
    <w:pPr>
      <w:tabs>
        <w:tab w:val="center" w:pos="4252"/>
        <w:tab w:val="right" w:pos="8504"/>
      </w:tabs>
      <w:spacing w:after="0"/>
      <w:jc w:val="center"/>
      <w:rPr>
        <w:rFonts w:eastAsia="Times New Roman"/>
        <w:b/>
        <w:sz w:val="18"/>
        <w:szCs w:val="20"/>
        <w:lang w:val="es-ES" w:eastAsia="es-ES"/>
      </w:rPr>
    </w:pPr>
    <w:r w:rsidRPr="00E232DB">
      <w:rPr>
        <w:rFonts w:eastAsia="Times New Roman"/>
        <w:b/>
        <w:sz w:val="18"/>
        <w:szCs w:val="20"/>
        <w:lang w:val="es-ES" w:eastAsia="es-ES"/>
      </w:rPr>
      <w:t>Calle 40 No. 13-09 Piso 10 Edificio UGI – Conmutador: (57-1) 7 942 122</w:t>
    </w:r>
  </w:p>
  <w:p w14:paraId="1DAAD6D2" w14:textId="77777777" w:rsidR="004C562A" w:rsidRPr="00E232DB" w:rsidRDefault="004C562A" w:rsidP="0054753F">
    <w:pPr>
      <w:tabs>
        <w:tab w:val="center" w:pos="4252"/>
        <w:tab w:val="right" w:pos="8504"/>
      </w:tabs>
      <w:spacing w:after="0"/>
      <w:jc w:val="center"/>
      <w:rPr>
        <w:rFonts w:eastAsia="Times New Roman"/>
        <w:b/>
        <w:sz w:val="18"/>
        <w:szCs w:val="20"/>
        <w:lang w:eastAsia="es-ES"/>
      </w:rPr>
    </w:pPr>
    <w:r w:rsidRPr="00E232DB">
      <w:rPr>
        <w:rFonts w:eastAsia="Times New Roman"/>
        <w:b/>
        <w:sz w:val="18"/>
        <w:szCs w:val="20"/>
        <w:lang w:eastAsia="es-ES"/>
      </w:rPr>
      <w:t xml:space="preserve">E-mail:analdex@analdex.org – </w:t>
    </w:r>
    <w:hyperlink r:id="rId1" w:history="1">
      <w:r w:rsidRPr="00E232DB">
        <w:rPr>
          <w:rFonts w:eastAsia="Times New Roman"/>
          <w:b/>
          <w:color w:val="0000FF"/>
          <w:sz w:val="18"/>
          <w:szCs w:val="20"/>
          <w:u w:val="single"/>
          <w:lang w:eastAsia="es-ES"/>
        </w:rPr>
        <w:t>www.analdex.org</w:t>
      </w:r>
    </w:hyperlink>
    <w:r w:rsidRPr="00E232DB">
      <w:rPr>
        <w:rFonts w:eastAsia="Times New Roman"/>
        <w:b/>
        <w:sz w:val="18"/>
        <w:szCs w:val="20"/>
        <w:lang w:eastAsia="es-ES"/>
      </w:rPr>
      <w:t xml:space="preserve"> – Bogotá D.C.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FF999" w14:textId="77777777" w:rsidR="00FB7E88" w:rsidRDefault="00FB7E88" w:rsidP="0054753F">
      <w:pPr>
        <w:spacing w:after="0" w:line="240" w:lineRule="auto"/>
      </w:pPr>
      <w:r>
        <w:separator/>
      </w:r>
    </w:p>
  </w:footnote>
  <w:footnote w:type="continuationSeparator" w:id="0">
    <w:p w14:paraId="3518324D" w14:textId="77777777" w:rsidR="00FB7E88" w:rsidRDefault="00FB7E88" w:rsidP="0054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7B4C3" w14:textId="050586D2" w:rsidR="004C562A" w:rsidRDefault="009652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011D4D2" wp14:editId="071E4E6A">
          <wp:simplePos x="0" y="0"/>
          <wp:positionH relativeFrom="column">
            <wp:posOffset>1834515</wp:posOffset>
          </wp:positionH>
          <wp:positionV relativeFrom="paragraph">
            <wp:posOffset>-606425</wp:posOffset>
          </wp:positionV>
          <wp:extent cx="2253999" cy="1091311"/>
          <wp:effectExtent l="0" t="0" r="0" b="0"/>
          <wp:wrapNone/>
          <wp:docPr id="1" name="Imagen 1" descr="https://lists.office.com/Images/ddaccde0-4710-4e72-b979-584fe5fffd18/f1cc57cf-928c-4c03-bb3b-cc1a21450d27/T6NBT7QCGQA77P2PSQN38PTQ4A/9c8db4ef-6819-4da4-a6ab-708b322075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ddaccde0-4710-4e72-b979-584fe5fffd18/f1cc57cf-928c-4c03-bb3b-cc1a21450d27/T6NBT7QCGQA77P2PSQN38PTQ4A/9c8db4ef-6819-4da4-a6ab-708b322075a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999" cy="109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A9C"/>
    <w:multiLevelType w:val="hybridMultilevel"/>
    <w:tmpl w:val="1A02FC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1FEC"/>
    <w:multiLevelType w:val="hybridMultilevel"/>
    <w:tmpl w:val="C45A36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B1C7A"/>
    <w:multiLevelType w:val="hybridMultilevel"/>
    <w:tmpl w:val="4FB669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02126"/>
    <w:multiLevelType w:val="hybridMultilevel"/>
    <w:tmpl w:val="D3EA4F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01AF"/>
    <w:multiLevelType w:val="hybridMultilevel"/>
    <w:tmpl w:val="A8E4A8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93497"/>
    <w:multiLevelType w:val="hybridMultilevel"/>
    <w:tmpl w:val="6C546B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9760F"/>
    <w:multiLevelType w:val="hybridMultilevel"/>
    <w:tmpl w:val="E4680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F0CB4"/>
    <w:multiLevelType w:val="hybridMultilevel"/>
    <w:tmpl w:val="F12E1B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B5732"/>
    <w:multiLevelType w:val="hybridMultilevel"/>
    <w:tmpl w:val="B62C5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03A5D"/>
    <w:multiLevelType w:val="hybridMultilevel"/>
    <w:tmpl w:val="8F123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5333E"/>
    <w:multiLevelType w:val="hybridMultilevel"/>
    <w:tmpl w:val="3A6E0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74921"/>
    <w:multiLevelType w:val="hybridMultilevel"/>
    <w:tmpl w:val="74E621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A2402"/>
    <w:multiLevelType w:val="hybridMultilevel"/>
    <w:tmpl w:val="3C7A7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A6B0D"/>
    <w:multiLevelType w:val="hybridMultilevel"/>
    <w:tmpl w:val="603A0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B781B"/>
    <w:multiLevelType w:val="hybridMultilevel"/>
    <w:tmpl w:val="CFFC9C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B3386"/>
    <w:multiLevelType w:val="hybridMultilevel"/>
    <w:tmpl w:val="C6E277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0332A"/>
    <w:multiLevelType w:val="hybridMultilevel"/>
    <w:tmpl w:val="091CDC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13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16"/>
  </w:num>
  <w:num w:numId="12">
    <w:abstractNumId w:val="2"/>
  </w:num>
  <w:num w:numId="13">
    <w:abstractNumId w:val="11"/>
  </w:num>
  <w:num w:numId="14">
    <w:abstractNumId w:val="14"/>
  </w:num>
  <w:num w:numId="15">
    <w:abstractNumId w:val="1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66"/>
    <w:rsid w:val="0004225C"/>
    <w:rsid w:val="00060AB2"/>
    <w:rsid w:val="000751CF"/>
    <w:rsid w:val="00095A36"/>
    <w:rsid w:val="000974A3"/>
    <w:rsid w:val="000E0E42"/>
    <w:rsid w:val="000E7AF6"/>
    <w:rsid w:val="00113282"/>
    <w:rsid w:val="001174C2"/>
    <w:rsid w:val="00150F66"/>
    <w:rsid w:val="001C0690"/>
    <w:rsid w:val="001E1CB3"/>
    <w:rsid w:val="00216C40"/>
    <w:rsid w:val="002B2D78"/>
    <w:rsid w:val="002E5408"/>
    <w:rsid w:val="00321B55"/>
    <w:rsid w:val="003663D1"/>
    <w:rsid w:val="003C54DF"/>
    <w:rsid w:val="00425B96"/>
    <w:rsid w:val="004C2607"/>
    <w:rsid w:val="004C562A"/>
    <w:rsid w:val="004D03E1"/>
    <w:rsid w:val="004D3747"/>
    <w:rsid w:val="004F15B5"/>
    <w:rsid w:val="00507803"/>
    <w:rsid w:val="0054753F"/>
    <w:rsid w:val="0058656A"/>
    <w:rsid w:val="005E2AE8"/>
    <w:rsid w:val="005E7E7C"/>
    <w:rsid w:val="00623515"/>
    <w:rsid w:val="00640DCE"/>
    <w:rsid w:val="006532F8"/>
    <w:rsid w:val="006C4163"/>
    <w:rsid w:val="00723111"/>
    <w:rsid w:val="0074709F"/>
    <w:rsid w:val="00780097"/>
    <w:rsid w:val="0079744B"/>
    <w:rsid w:val="007C12BE"/>
    <w:rsid w:val="007F19BC"/>
    <w:rsid w:val="007F75B7"/>
    <w:rsid w:val="00837A57"/>
    <w:rsid w:val="00895DFB"/>
    <w:rsid w:val="008B450E"/>
    <w:rsid w:val="008C7A1E"/>
    <w:rsid w:val="0093644A"/>
    <w:rsid w:val="009550AE"/>
    <w:rsid w:val="00965273"/>
    <w:rsid w:val="00967C3B"/>
    <w:rsid w:val="009C4A08"/>
    <w:rsid w:val="00A20530"/>
    <w:rsid w:val="00AC3CC1"/>
    <w:rsid w:val="00AC3EB0"/>
    <w:rsid w:val="00AD5676"/>
    <w:rsid w:val="00AD6574"/>
    <w:rsid w:val="00B70F7C"/>
    <w:rsid w:val="00B92FF3"/>
    <w:rsid w:val="00C74FD3"/>
    <w:rsid w:val="00C91D9B"/>
    <w:rsid w:val="00C95CCC"/>
    <w:rsid w:val="00CA4BC3"/>
    <w:rsid w:val="00CE3BA2"/>
    <w:rsid w:val="00CE67A5"/>
    <w:rsid w:val="00D44B58"/>
    <w:rsid w:val="00D560D2"/>
    <w:rsid w:val="00DA2E65"/>
    <w:rsid w:val="00DB091A"/>
    <w:rsid w:val="00DB7176"/>
    <w:rsid w:val="00DC7A01"/>
    <w:rsid w:val="00DF66A8"/>
    <w:rsid w:val="00E166BF"/>
    <w:rsid w:val="00E1716D"/>
    <w:rsid w:val="00E354C6"/>
    <w:rsid w:val="00F661EF"/>
    <w:rsid w:val="00F70B9A"/>
    <w:rsid w:val="00F73CD2"/>
    <w:rsid w:val="00FB7E88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2D6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0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53F"/>
  </w:style>
  <w:style w:type="paragraph" w:styleId="Piedepgina">
    <w:name w:val="footer"/>
    <w:basedOn w:val="Normal"/>
    <w:link w:val="PiedepginaCar"/>
    <w:uiPriority w:val="99"/>
    <w:unhideWhenUsed/>
    <w:rsid w:val="00547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53F"/>
  </w:style>
  <w:style w:type="paragraph" w:styleId="Prrafodelista">
    <w:name w:val="List Paragraph"/>
    <w:basedOn w:val="Normal"/>
    <w:uiPriority w:val="34"/>
    <w:qFormat/>
    <w:rsid w:val="0054753F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475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5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150F66"/>
    <w:rPr>
      <w:i/>
      <w:iCs/>
      <w:color w:val="4472C4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150F66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50F66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50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5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70B9A"/>
    <w:rPr>
      <w:color w:val="808080"/>
    </w:rPr>
  </w:style>
  <w:style w:type="paragraph" w:styleId="Sinespaciado">
    <w:name w:val="No Spacing"/>
    <w:uiPriority w:val="1"/>
    <w:qFormat/>
    <w:rsid w:val="00B70F7C"/>
    <w:pPr>
      <w:spacing w:after="0" w:line="240" w:lineRule="auto"/>
    </w:pPr>
  </w:style>
  <w:style w:type="paragraph" w:styleId="TtulodeTDC">
    <w:name w:val="TOC Heading"/>
    <w:basedOn w:val="Ttulo1"/>
    <w:next w:val="Normal"/>
    <w:uiPriority w:val="39"/>
    <w:unhideWhenUsed/>
    <w:qFormat/>
    <w:rsid w:val="000E7AF6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E7AF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E7AF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E7AF6"/>
    <w:rPr>
      <w:color w:val="0563C1" w:themeColor="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61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61EF"/>
    <w:rPr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4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0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53F"/>
  </w:style>
  <w:style w:type="paragraph" w:styleId="Piedepgina">
    <w:name w:val="footer"/>
    <w:basedOn w:val="Normal"/>
    <w:link w:val="PiedepginaCar"/>
    <w:uiPriority w:val="99"/>
    <w:unhideWhenUsed/>
    <w:rsid w:val="00547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53F"/>
  </w:style>
  <w:style w:type="paragraph" w:styleId="Prrafodelista">
    <w:name w:val="List Paragraph"/>
    <w:basedOn w:val="Normal"/>
    <w:uiPriority w:val="34"/>
    <w:qFormat/>
    <w:rsid w:val="0054753F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475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5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150F66"/>
    <w:rPr>
      <w:i/>
      <w:iCs/>
      <w:color w:val="4472C4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150F66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50F66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50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5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70B9A"/>
    <w:rPr>
      <w:color w:val="808080"/>
    </w:rPr>
  </w:style>
  <w:style w:type="paragraph" w:styleId="Sinespaciado">
    <w:name w:val="No Spacing"/>
    <w:uiPriority w:val="1"/>
    <w:qFormat/>
    <w:rsid w:val="00B70F7C"/>
    <w:pPr>
      <w:spacing w:after="0" w:line="240" w:lineRule="auto"/>
    </w:pPr>
  </w:style>
  <w:style w:type="paragraph" w:styleId="TtulodeTDC">
    <w:name w:val="TOC Heading"/>
    <w:basedOn w:val="Ttulo1"/>
    <w:next w:val="Normal"/>
    <w:uiPriority w:val="39"/>
    <w:unhideWhenUsed/>
    <w:qFormat/>
    <w:rsid w:val="000E7AF6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E7AF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E7AF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E7AF6"/>
    <w:rPr>
      <w:color w:val="0563C1" w:themeColor="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61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61EF"/>
    <w:rPr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lde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\OneDrive\Documentos\Documentos%20personales\Amor\Analdex\Plantilla%20infor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CC69E902A4953A687C2E56377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9376-5C6B-44AE-BAD1-6B10C082C96C}"/>
      </w:docPartPr>
      <w:docPartBody>
        <w:p w:rsidR="008E6042" w:rsidRDefault="00CD42B3" w:rsidP="00CD42B3">
          <w:pPr>
            <w:pStyle w:val="9FACC69E902A4953A687C2E56377FBF812"/>
          </w:pPr>
          <w:r w:rsidRPr="000751CF">
            <w:rPr>
              <w:color w:val="76923C" w:themeColor="accent3" w:themeShade="BF"/>
            </w:rPr>
            <w:t>Ha</w:t>
          </w:r>
          <w:r w:rsidRPr="000751CF">
            <w:rPr>
              <w:rStyle w:val="Textodelmarcadordeposicin"/>
              <w:color w:val="76923C" w:themeColor="accent3" w:themeShade="BF"/>
            </w:rPr>
            <w:t>ga clic aquí o pulse para escribir una fecha .</w:t>
          </w:r>
        </w:p>
      </w:docPartBody>
    </w:docPart>
    <w:docPart>
      <w:docPartPr>
        <w:name w:val="8A18DEC0760D442AAF09BBBC0D392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A5C5-59DE-4045-A78A-30395FCD0585}"/>
      </w:docPartPr>
      <w:docPartBody>
        <w:p w:rsidR="00F651BB" w:rsidRDefault="00CD42B3" w:rsidP="00CD42B3">
          <w:pPr>
            <w:pStyle w:val="8A18DEC0760D442AAF09BBBC0D392C868"/>
          </w:pPr>
          <w:r w:rsidRPr="00361C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E6DAE8E38C4AE6AA2097D04AF9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CFC8-410F-4EEF-A637-72F23B6FF777}"/>
      </w:docPartPr>
      <w:docPartBody>
        <w:p w:rsidR="00F651BB" w:rsidRDefault="00CD42B3" w:rsidP="00CD42B3">
          <w:pPr>
            <w:pStyle w:val="A9E6DAE8E38C4AE6AA2097D04AF9EC658"/>
          </w:pPr>
          <w:r w:rsidRPr="00361C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966D23850E4DBBBDCD3212872A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3E8F-D733-4490-87A9-5DC4E08BEE10}"/>
      </w:docPartPr>
      <w:docPartBody>
        <w:p w:rsidR="00F651BB" w:rsidRDefault="00CD42B3" w:rsidP="00CD42B3">
          <w:pPr>
            <w:pStyle w:val="A5966D23850E4DBBBDCD3212872A37188"/>
          </w:pPr>
          <w:r w:rsidRPr="00361C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31B2D91C3144B1ABA5A0B8820E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8353-A11A-4D12-8973-18D73E5DF68B}"/>
      </w:docPartPr>
      <w:docPartBody>
        <w:p w:rsidR="00F651BB" w:rsidRDefault="00CD42B3" w:rsidP="00CD42B3">
          <w:pPr>
            <w:pStyle w:val="AA31B2D91C3144B1ABA5A0B8820E02FF8"/>
          </w:pPr>
          <w:r>
            <w:rPr>
              <w:rStyle w:val="Textodelmarcadordeposicin"/>
            </w:rPr>
            <w:t>Ciudad</w:t>
          </w:r>
        </w:p>
      </w:docPartBody>
    </w:docPart>
    <w:docPart>
      <w:docPartPr>
        <w:name w:val="51DBDD2DB295406E8AAC5F338161D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EBAA8-2C0A-412E-A813-C08FE3F69F17}"/>
      </w:docPartPr>
      <w:docPartBody>
        <w:p w:rsidR="00F651BB" w:rsidRDefault="00CD42B3" w:rsidP="00CD42B3">
          <w:pPr>
            <w:pStyle w:val="51DBDD2DB295406E8AAC5F338161D6278"/>
          </w:pPr>
          <w:r w:rsidRPr="00361C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82661A6FA54FF78456536F8EB3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C448-43D0-4C4A-8165-B7F3AA9181BB}"/>
      </w:docPartPr>
      <w:docPartBody>
        <w:p w:rsidR="00F651BB" w:rsidRDefault="00CD42B3" w:rsidP="00CD42B3">
          <w:pPr>
            <w:pStyle w:val="EF82661A6FA54FF78456536F8EB387868"/>
          </w:pPr>
          <w:r w:rsidRPr="00361C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BFBEC1DBE842BAAEE601BB4CAE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81AF-0670-4FAA-9825-34C28E76446E}"/>
      </w:docPartPr>
      <w:docPartBody>
        <w:p w:rsidR="00F651BB" w:rsidRDefault="00CD42B3" w:rsidP="00CD42B3">
          <w:pPr>
            <w:pStyle w:val="CEBFBEC1DBE842BAAEE601BB4CAEAF428"/>
          </w:pPr>
          <w:r>
            <w:rPr>
              <w:rStyle w:val="Textodelmarcadordeposicin"/>
            </w:rPr>
            <w:t>Teléfono de contacto</w:t>
          </w:r>
          <w:r w:rsidRPr="00361CE2">
            <w:rPr>
              <w:rStyle w:val="Textodelmarcadordeposicin"/>
            </w:rPr>
            <w:t>.</w:t>
          </w:r>
        </w:p>
      </w:docPartBody>
    </w:docPart>
    <w:docPart>
      <w:docPartPr>
        <w:name w:val="80C640F465A24E01AF9B40A059E5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7FD9-B3BA-469F-9677-273FA98EF0BD}"/>
      </w:docPartPr>
      <w:docPartBody>
        <w:p w:rsidR="00F651BB" w:rsidRDefault="00CD42B3" w:rsidP="00CD42B3">
          <w:pPr>
            <w:pStyle w:val="80C640F465A24E01AF9B40A059E531F08"/>
          </w:pPr>
          <w:r>
            <w:rPr>
              <w:rStyle w:val="Textodelmarcadordeposicin"/>
            </w:rPr>
            <w:t>E-mail</w:t>
          </w:r>
          <w:r w:rsidRPr="00361CE2">
            <w:rPr>
              <w:rStyle w:val="Textodelmarcadordeposicin"/>
            </w:rPr>
            <w:t>.</w:t>
          </w:r>
        </w:p>
      </w:docPartBody>
    </w:docPart>
    <w:docPart>
      <w:docPartPr>
        <w:name w:val="7FF69D644B5B468AB40ED4B323F62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D73A-27AB-4CB4-9587-353D7BC52462}"/>
      </w:docPartPr>
      <w:docPartBody>
        <w:p w:rsidR="00F651BB" w:rsidRDefault="00CD42B3" w:rsidP="00CD42B3">
          <w:pPr>
            <w:pStyle w:val="7FF69D644B5B468AB40ED4B323F6221F8"/>
          </w:pPr>
          <w:r w:rsidRPr="00895DFB">
            <w:rPr>
              <w:rStyle w:val="Textodelmarcadordeposicin"/>
            </w:rPr>
            <w:t>Cargo de quien diligencia el formulario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F7"/>
    <w:rsid w:val="00222632"/>
    <w:rsid w:val="002E651C"/>
    <w:rsid w:val="005B1E44"/>
    <w:rsid w:val="008E6042"/>
    <w:rsid w:val="009250CE"/>
    <w:rsid w:val="00A62924"/>
    <w:rsid w:val="00A82A5D"/>
    <w:rsid w:val="00AD22E9"/>
    <w:rsid w:val="00BF16B0"/>
    <w:rsid w:val="00BF2922"/>
    <w:rsid w:val="00CD42B3"/>
    <w:rsid w:val="00D108F4"/>
    <w:rsid w:val="00E071F7"/>
    <w:rsid w:val="00E44DE4"/>
    <w:rsid w:val="00F40CBA"/>
    <w:rsid w:val="00F6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42B3"/>
    <w:rPr>
      <w:color w:val="808080"/>
    </w:rPr>
  </w:style>
  <w:style w:type="paragraph" w:customStyle="1" w:styleId="9FACC69E902A4953A687C2E56377FBF8">
    <w:name w:val="9FACC69E902A4953A687C2E56377FBF8"/>
    <w:rsid w:val="00E071F7"/>
    <w:rPr>
      <w:rFonts w:ascii="Arial" w:eastAsiaTheme="minorHAnsi" w:hAnsi="Arial"/>
      <w:lang w:eastAsia="en-US"/>
    </w:rPr>
  </w:style>
  <w:style w:type="paragraph" w:customStyle="1" w:styleId="9FACC69E902A4953A687C2E56377FBF81">
    <w:name w:val="9FACC69E902A4953A687C2E56377FBF81"/>
    <w:rsid w:val="00E071F7"/>
    <w:rPr>
      <w:rFonts w:ascii="Arial" w:eastAsiaTheme="minorHAnsi" w:hAnsi="Arial"/>
      <w:lang w:eastAsia="en-US"/>
    </w:rPr>
  </w:style>
  <w:style w:type="paragraph" w:customStyle="1" w:styleId="D40F4C87F83944B49BA25BF0252911A4">
    <w:name w:val="D40F4C87F83944B49BA25BF0252911A4"/>
    <w:rsid w:val="00E071F7"/>
    <w:rPr>
      <w:rFonts w:ascii="Arial" w:eastAsiaTheme="minorHAnsi" w:hAnsi="Arial"/>
      <w:lang w:eastAsia="en-US"/>
    </w:rPr>
  </w:style>
  <w:style w:type="paragraph" w:customStyle="1" w:styleId="9FACC69E902A4953A687C2E56377FBF82">
    <w:name w:val="9FACC69E902A4953A687C2E56377FBF82"/>
    <w:rsid w:val="00E071F7"/>
    <w:rPr>
      <w:rFonts w:ascii="Arial" w:eastAsiaTheme="minorHAnsi" w:hAnsi="Arial"/>
      <w:lang w:eastAsia="en-US"/>
    </w:rPr>
  </w:style>
  <w:style w:type="paragraph" w:customStyle="1" w:styleId="D40F4C87F83944B49BA25BF0252911A41">
    <w:name w:val="D40F4C87F83944B49BA25BF0252911A41"/>
    <w:rsid w:val="00E071F7"/>
    <w:rPr>
      <w:rFonts w:ascii="Arial" w:eastAsiaTheme="minorHAnsi" w:hAnsi="Arial"/>
      <w:lang w:eastAsia="en-US"/>
    </w:rPr>
  </w:style>
  <w:style w:type="paragraph" w:customStyle="1" w:styleId="9FACC69E902A4953A687C2E56377FBF83">
    <w:name w:val="9FACC69E902A4953A687C2E56377FBF83"/>
    <w:rsid w:val="00E071F7"/>
    <w:rPr>
      <w:rFonts w:ascii="Arial" w:eastAsiaTheme="minorHAnsi" w:hAnsi="Arial"/>
      <w:lang w:eastAsia="en-US"/>
    </w:rPr>
  </w:style>
  <w:style w:type="paragraph" w:customStyle="1" w:styleId="D40F4C87F83944B49BA25BF0252911A42">
    <w:name w:val="D40F4C87F83944B49BA25BF0252911A42"/>
    <w:rsid w:val="00E071F7"/>
    <w:rPr>
      <w:rFonts w:ascii="Arial" w:eastAsiaTheme="minorHAnsi" w:hAnsi="Arial"/>
      <w:lang w:eastAsia="en-US"/>
    </w:rPr>
  </w:style>
  <w:style w:type="paragraph" w:customStyle="1" w:styleId="CEAACD04E0CF4B1B96B372E576A3B7F0">
    <w:name w:val="CEAACD04E0CF4B1B96B372E576A3B7F0"/>
    <w:rsid w:val="00E071F7"/>
    <w:rPr>
      <w:rFonts w:ascii="Arial" w:eastAsiaTheme="minorHAnsi" w:hAnsi="Arial"/>
      <w:lang w:eastAsia="en-US"/>
    </w:rPr>
  </w:style>
  <w:style w:type="paragraph" w:customStyle="1" w:styleId="F6CF57F558D8437B8AD673450D877B36">
    <w:name w:val="F6CF57F558D8437B8AD673450D877B36"/>
    <w:rsid w:val="00E071F7"/>
    <w:rPr>
      <w:rFonts w:ascii="Arial" w:eastAsiaTheme="minorHAnsi" w:hAnsi="Arial"/>
      <w:lang w:eastAsia="en-US"/>
    </w:rPr>
  </w:style>
  <w:style w:type="paragraph" w:customStyle="1" w:styleId="9FACC69E902A4953A687C2E56377FBF84">
    <w:name w:val="9FACC69E902A4953A687C2E56377FBF84"/>
    <w:rsid w:val="008E6042"/>
    <w:rPr>
      <w:rFonts w:ascii="Arial" w:eastAsiaTheme="minorHAnsi" w:hAnsi="Arial"/>
      <w:lang w:eastAsia="en-US"/>
    </w:rPr>
  </w:style>
  <w:style w:type="paragraph" w:customStyle="1" w:styleId="8A18DEC0760D442AAF09BBBC0D392C86">
    <w:name w:val="8A18DEC0760D442AAF09BBBC0D392C86"/>
    <w:rsid w:val="008E6042"/>
    <w:rPr>
      <w:rFonts w:ascii="Arial" w:eastAsiaTheme="minorHAnsi" w:hAnsi="Arial"/>
      <w:lang w:eastAsia="en-US"/>
    </w:rPr>
  </w:style>
  <w:style w:type="paragraph" w:customStyle="1" w:styleId="A9E6DAE8E38C4AE6AA2097D04AF9EC65">
    <w:name w:val="A9E6DAE8E38C4AE6AA2097D04AF9EC65"/>
    <w:rsid w:val="008E6042"/>
    <w:rPr>
      <w:rFonts w:ascii="Arial" w:eastAsiaTheme="minorHAnsi" w:hAnsi="Arial"/>
      <w:lang w:eastAsia="en-US"/>
    </w:rPr>
  </w:style>
  <w:style w:type="paragraph" w:customStyle="1" w:styleId="A5966D23850E4DBBBDCD3212872A3718">
    <w:name w:val="A5966D23850E4DBBBDCD3212872A3718"/>
    <w:rsid w:val="008E6042"/>
    <w:rPr>
      <w:rFonts w:ascii="Arial" w:eastAsiaTheme="minorHAnsi" w:hAnsi="Arial"/>
      <w:lang w:eastAsia="en-US"/>
    </w:rPr>
  </w:style>
  <w:style w:type="paragraph" w:customStyle="1" w:styleId="AA31B2D91C3144B1ABA5A0B8820E02FF">
    <w:name w:val="AA31B2D91C3144B1ABA5A0B8820E02FF"/>
    <w:rsid w:val="008E6042"/>
    <w:rPr>
      <w:rFonts w:ascii="Arial" w:eastAsiaTheme="minorHAnsi" w:hAnsi="Arial"/>
      <w:lang w:eastAsia="en-US"/>
    </w:rPr>
  </w:style>
  <w:style w:type="paragraph" w:customStyle="1" w:styleId="51DBDD2DB295406E8AAC5F338161D627">
    <w:name w:val="51DBDD2DB295406E8AAC5F338161D627"/>
    <w:rsid w:val="008E6042"/>
    <w:rPr>
      <w:rFonts w:ascii="Arial" w:eastAsiaTheme="minorHAnsi" w:hAnsi="Arial"/>
      <w:lang w:eastAsia="en-US"/>
    </w:rPr>
  </w:style>
  <w:style w:type="paragraph" w:customStyle="1" w:styleId="4EE0ADCC9FFB407FBE7BE1584EE8C07C">
    <w:name w:val="4EE0ADCC9FFB407FBE7BE1584EE8C07C"/>
    <w:rsid w:val="008E6042"/>
    <w:rPr>
      <w:rFonts w:ascii="Arial" w:eastAsiaTheme="minorHAnsi" w:hAnsi="Arial"/>
      <w:lang w:eastAsia="en-US"/>
    </w:rPr>
  </w:style>
  <w:style w:type="paragraph" w:customStyle="1" w:styleId="5EE3E970490547509431750394A9510E">
    <w:name w:val="5EE3E970490547509431750394A9510E"/>
    <w:rsid w:val="008E6042"/>
    <w:rPr>
      <w:rFonts w:ascii="Arial" w:eastAsiaTheme="minorHAnsi" w:hAnsi="Arial"/>
      <w:lang w:eastAsia="en-US"/>
    </w:rPr>
  </w:style>
  <w:style w:type="paragraph" w:customStyle="1" w:styleId="EF82661A6FA54FF78456536F8EB38786">
    <w:name w:val="EF82661A6FA54FF78456536F8EB38786"/>
    <w:rsid w:val="008E6042"/>
    <w:rPr>
      <w:rFonts w:ascii="Arial" w:eastAsiaTheme="minorHAnsi" w:hAnsi="Arial"/>
      <w:lang w:eastAsia="en-US"/>
    </w:rPr>
  </w:style>
  <w:style w:type="paragraph" w:customStyle="1" w:styleId="46AB7F5BF51E4B1294061AE514B551F9">
    <w:name w:val="46AB7F5BF51E4B1294061AE514B551F9"/>
    <w:rsid w:val="008E6042"/>
    <w:rPr>
      <w:rFonts w:ascii="Arial" w:eastAsiaTheme="minorHAnsi" w:hAnsi="Arial"/>
      <w:lang w:eastAsia="en-US"/>
    </w:rPr>
  </w:style>
  <w:style w:type="paragraph" w:customStyle="1" w:styleId="CEBFBEC1DBE842BAAEE601BB4CAEAF42">
    <w:name w:val="CEBFBEC1DBE842BAAEE601BB4CAEAF42"/>
    <w:rsid w:val="008E6042"/>
    <w:rPr>
      <w:rFonts w:ascii="Arial" w:eastAsiaTheme="minorHAnsi" w:hAnsi="Arial"/>
      <w:lang w:eastAsia="en-US"/>
    </w:rPr>
  </w:style>
  <w:style w:type="paragraph" w:customStyle="1" w:styleId="80C640F465A24E01AF9B40A059E531F0">
    <w:name w:val="80C640F465A24E01AF9B40A059E531F0"/>
    <w:rsid w:val="008E6042"/>
    <w:rPr>
      <w:rFonts w:ascii="Arial" w:eastAsiaTheme="minorHAnsi" w:hAnsi="Arial"/>
      <w:lang w:eastAsia="en-US"/>
    </w:rPr>
  </w:style>
  <w:style w:type="paragraph" w:customStyle="1" w:styleId="7FF69D644B5B468AB40ED4B323F6221F">
    <w:name w:val="7FF69D644B5B468AB40ED4B323F6221F"/>
    <w:rsid w:val="008E6042"/>
  </w:style>
  <w:style w:type="paragraph" w:customStyle="1" w:styleId="9FACC69E902A4953A687C2E56377FBF85">
    <w:name w:val="9FACC69E902A4953A687C2E56377FBF85"/>
    <w:rsid w:val="008E6042"/>
    <w:rPr>
      <w:rFonts w:ascii="Arial" w:eastAsiaTheme="minorHAnsi" w:hAnsi="Arial"/>
      <w:lang w:eastAsia="en-US"/>
    </w:rPr>
  </w:style>
  <w:style w:type="paragraph" w:customStyle="1" w:styleId="8A18DEC0760D442AAF09BBBC0D392C861">
    <w:name w:val="8A18DEC0760D442AAF09BBBC0D392C861"/>
    <w:rsid w:val="008E6042"/>
    <w:rPr>
      <w:rFonts w:ascii="Arial" w:eastAsiaTheme="minorHAnsi" w:hAnsi="Arial"/>
      <w:lang w:eastAsia="en-US"/>
    </w:rPr>
  </w:style>
  <w:style w:type="paragraph" w:customStyle="1" w:styleId="A9E6DAE8E38C4AE6AA2097D04AF9EC651">
    <w:name w:val="A9E6DAE8E38C4AE6AA2097D04AF9EC651"/>
    <w:rsid w:val="008E6042"/>
    <w:rPr>
      <w:rFonts w:ascii="Arial" w:eastAsiaTheme="minorHAnsi" w:hAnsi="Arial"/>
      <w:lang w:eastAsia="en-US"/>
    </w:rPr>
  </w:style>
  <w:style w:type="paragraph" w:customStyle="1" w:styleId="A5966D23850E4DBBBDCD3212872A37181">
    <w:name w:val="A5966D23850E4DBBBDCD3212872A37181"/>
    <w:rsid w:val="008E6042"/>
    <w:rPr>
      <w:rFonts w:ascii="Arial" w:eastAsiaTheme="minorHAnsi" w:hAnsi="Arial"/>
      <w:lang w:eastAsia="en-US"/>
    </w:rPr>
  </w:style>
  <w:style w:type="paragraph" w:customStyle="1" w:styleId="AA31B2D91C3144B1ABA5A0B8820E02FF1">
    <w:name w:val="AA31B2D91C3144B1ABA5A0B8820E02FF1"/>
    <w:rsid w:val="008E6042"/>
    <w:rPr>
      <w:rFonts w:ascii="Arial" w:eastAsiaTheme="minorHAnsi" w:hAnsi="Arial"/>
      <w:lang w:eastAsia="en-US"/>
    </w:rPr>
  </w:style>
  <w:style w:type="paragraph" w:customStyle="1" w:styleId="51DBDD2DB295406E8AAC5F338161D6271">
    <w:name w:val="51DBDD2DB295406E8AAC5F338161D6271"/>
    <w:rsid w:val="008E6042"/>
    <w:rPr>
      <w:rFonts w:ascii="Arial" w:eastAsiaTheme="minorHAnsi" w:hAnsi="Arial"/>
      <w:lang w:eastAsia="en-US"/>
    </w:rPr>
  </w:style>
  <w:style w:type="paragraph" w:customStyle="1" w:styleId="4EE0ADCC9FFB407FBE7BE1584EE8C07C1">
    <w:name w:val="4EE0ADCC9FFB407FBE7BE1584EE8C07C1"/>
    <w:rsid w:val="008E6042"/>
    <w:rPr>
      <w:rFonts w:ascii="Arial" w:eastAsiaTheme="minorHAnsi" w:hAnsi="Arial"/>
      <w:lang w:eastAsia="en-US"/>
    </w:rPr>
  </w:style>
  <w:style w:type="paragraph" w:customStyle="1" w:styleId="5EE3E970490547509431750394A9510E1">
    <w:name w:val="5EE3E970490547509431750394A9510E1"/>
    <w:rsid w:val="008E6042"/>
    <w:rPr>
      <w:rFonts w:ascii="Arial" w:eastAsiaTheme="minorHAnsi" w:hAnsi="Arial"/>
      <w:lang w:eastAsia="en-US"/>
    </w:rPr>
  </w:style>
  <w:style w:type="paragraph" w:customStyle="1" w:styleId="EF82661A6FA54FF78456536F8EB387861">
    <w:name w:val="EF82661A6FA54FF78456536F8EB387861"/>
    <w:rsid w:val="008E6042"/>
    <w:rPr>
      <w:rFonts w:ascii="Arial" w:eastAsiaTheme="minorHAnsi" w:hAnsi="Arial"/>
      <w:lang w:eastAsia="en-US"/>
    </w:rPr>
  </w:style>
  <w:style w:type="paragraph" w:customStyle="1" w:styleId="7FF69D644B5B468AB40ED4B323F6221F1">
    <w:name w:val="7FF69D644B5B468AB40ED4B323F6221F1"/>
    <w:rsid w:val="008E6042"/>
    <w:rPr>
      <w:rFonts w:ascii="Arial" w:eastAsiaTheme="minorHAnsi" w:hAnsi="Arial"/>
      <w:lang w:eastAsia="en-US"/>
    </w:rPr>
  </w:style>
  <w:style w:type="paragraph" w:customStyle="1" w:styleId="CEBFBEC1DBE842BAAEE601BB4CAEAF421">
    <w:name w:val="CEBFBEC1DBE842BAAEE601BB4CAEAF421"/>
    <w:rsid w:val="008E6042"/>
    <w:rPr>
      <w:rFonts w:ascii="Arial" w:eastAsiaTheme="minorHAnsi" w:hAnsi="Arial"/>
      <w:lang w:eastAsia="en-US"/>
    </w:rPr>
  </w:style>
  <w:style w:type="paragraph" w:customStyle="1" w:styleId="80C640F465A24E01AF9B40A059E531F01">
    <w:name w:val="80C640F465A24E01AF9B40A059E531F01"/>
    <w:rsid w:val="008E6042"/>
    <w:rPr>
      <w:rFonts w:ascii="Arial" w:eastAsiaTheme="minorHAnsi" w:hAnsi="Arial"/>
      <w:lang w:eastAsia="en-US"/>
    </w:rPr>
  </w:style>
  <w:style w:type="paragraph" w:customStyle="1" w:styleId="9FACC69E902A4953A687C2E56377FBF86">
    <w:name w:val="9FACC69E902A4953A687C2E56377FBF86"/>
    <w:rsid w:val="002E651C"/>
    <w:rPr>
      <w:rFonts w:ascii="Arial" w:eastAsiaTheme="minorHAnsi" w:hAnsi="Arial"/>
      <w:lang w:eastAsia="en-US"/>
    </w:rPr>
  </w:style>
  <w:style w:type="paragraph" w:customStyle="1" w:styleId="8A18DEC0760D442AAF09BBBC0D392C862">
    <w:name w:val="8A18DEC0760D442AAF09BBBC0D392C862"/>
    <w:rsid w:val="002E651C"/>
    <w:rPr>
      <w:rFonts w:ascii="Arial" w:eastAsiaTheme="minorHAnsi" w:hAnsi="Arial"/>
      <w:lang w:eastAsia="en-US"/>
    </w:rPr>
  </w:style>
  <w:style w:type="paragraph" w:customStyle="1" w:styleId="A9E6DAE8E38C4AE6AA2097D04AF9EC652">
    <w:name w:val="A9E6DAE8E38C4AE6AA2097D04AF9EC652"/>
    <w:rsid w:val="002E651C"/>
    <w:rPr>
      <w:rFonts w:ascii="Arial" w:eastAsiaTheme="minorHAnsi" w:hAnsi="Arial"/>
      <w:lang w:eastAsia="en-US"/>
    </w:rPr>
  </w:style>
  <w:style w:type="paragraph" w:customStyle="1" w:styleId="A5966D23850E4DBBBDCD3212872A37182">
    <w:name w:val="A5966D23850E4DBBBDCD3212872A37182"/>
    <w:rsid w:val="002E651C"/>
    <w:rPr>
      <w:rFonts w:ascii="Arial" w:eastAsiaTheme="minorHAnsi" w:hAnsi="Arial"/>
      <w:lang w:eastAsia="en-US"/>
    </w:rPr>
  </w:style>
  <w:style w:type="paragraph" w:customStyle="1" w:styleId="AA31B2D91C3144B1ABA5A0B8820E02FF2">
    <w:name w:val="AA31B2D91C3144B1ABA5A0B8820E02FF2"/>
    <w:rsid w:val="002E651C"/>
    <w:rPr>
      <w:rFonts w:ascii="Arial" w:eastAsiaTheme="minorHAnsi" w:hAnsi="Arial"/>
      <w:lang w:eastAsia="en-US"/>
    </w:rPr>
  </w:style>
  <w:style w:type="paragraph" w:customStyle="1" w:styleId="51DBDD2DB295406E8AAC5F338161D6272">
    <w:name w:val="51DBDD2DB295406E8AAC5F338161D6272"/>
    <w:rsid w:val="002E651C"/>
    <w:rPr>
      <w:rFonts w:ascii="Arial" w:eastAsiaTheme="minorHAnsi" w:hAnsi="Arial"/>
      <w:lang w:eastAsia="en-US"/>
    </w:rPr>
  </w:style>
  <w:style w:type="paragraph" w:customStyle="1" w:styleId="4EE0ADCC9FFB407FBE7BE1584EE8C07C2">
    <w:name w:val="4EE0ADCC9FFB407FBE7BE1584EE8C07C2"/>
    <w:rsid w:val="002E651C"/>
    <w:rPr>
      <w:rFonts w:ascii="Arial" w:eastAsiaTheme="minorHAnsi" w:hAnsi="Arial"/>
      <w:lang w:eastAsia="en-US"/>
    </w:rPr>
  </w:style>
  <w:style w:type="paragraph" w:customStyle="1" w:styleId="5EE3E970490547509431750394A9510E2">
    <w:name w:val="5EE3E970490547509431750394A9510E2"/>
    <w:rsid w:val="002E651C"/>
    <w:rPr>
      <w:rFonts w:ascii="Arial" w:eastAsiaTheme="minorHAnsi" w:hAnsi="Arial"/>
      <w:lang w:eastAsia="en-US"/>
    </w:rPr>
  </w:style>
  <w:style w:type="paragraph" w:customStyle="1" w:styleId="EF82661A6FA54FF78456536F8EB387862">
    <w:name w:val="EF82661A6FA54FF78456536F8EB387862"/>
    <w:rsid w:val="002E651C"/>
    <w:rPr>
      <w:rFonts w:ascii="Arial" w:eastAsiaTheme="minorHAnsi" w:hAnsi="Arial"/>
      <w:lang w:eastAsia="en-US"/>
    </w:rPr>
  </w:style>
  <w:style w:type="paragraph" w:customStyle="1" w:styleId="7FF69D644B5B468AB40ED4B323F6221F2">
    <w:name w:val="7FF69D644B5B468AB40ED4B323F6221F2"/>
    <w:rsid w:val="002E651C"/>
    <w:rPr>
      <w:rFonts w:ascii="Arial" w:eastAsiaTheme="minorHAnsi" w:hAnsi="Arial"/>
      <w:lang w:eastAsia="en-US"/>
    </w:rPr>
  </w:style>
  <w:style w:type="paragraph" w:customStyle="1" w:styleId="CEBFBEC1DBE842BAAEE601BB4CAEAF422">
    <w:name w:val="CEBFBEC1DBE842BAAEE601BB4CAEAF422"/>
    <w:rsid w:val="002E651C"/>
    <w:rPr>
      <w:rFonts w:ascii="Arial" w:eastAsiaTheme="minorHAnsi" w:hAnsi="Arial"/>
      <w:lang w:eastAsia="en-US"/>
    </w:rPr>
  </w:style>
  <w:style w:type="paragraph" w:customStyle="1" w:styleId="80C640F465A24E01AF9B40A059E531F02">
    <w:name w:val="80C640F465A24E01AF9B40A059E531F02"/>
    <w:rsid w:val="002E651C"/>
    <w:rPr>
      <w:rFonts w:ascii="Arial" w:eastAsiaTheme="minorHAnsi" w:hAnsi="Arial"/>
      <w:lang w:eastAsia="en-US"/>
    </w:rPr>
  </w:style>
  <w:style w:type="paragraph" w:customStyle="1" w:styleId="9FACC69E902A4953A687C2E56377FBF87">
    <w:name w:val="9FACC69E902A4953A687C2E56377FBF87"/>
    <w:rsid w:val="002E651C"/>
    <w:rPr>
      <w:rFonts w:ascii="Arial" w:eastAsiaTheme="minorHAnsi" w:hAnsi="Arial"/>
      <w:lang w:eastAsia="en-US"/>
    </w:rPr>
  </w:style>
  <w:style w:type="paragraph" w:customStyle="1" w:styleId="8A18DEC0760D442AAF09BBBC0D392C863">
    <w:name w:val="8A18DEC0760D442AAF09BBBC0D392C863"/>
    <w:rsid w:val="002E651C"/>
    <w:rPr>
      <w:rFonts w:ascii="Arial" w:eastAsiaTheme="minorHAnsi" w:hAnsi="Arial"/>
      <w:lang w:eastAsia="en-US"/>
    </w:rPr>
  </w:style>
  <w:style w:type="paragraph" w:customStyle="1" w:styleId="A9E6DAE8E38C4AE6AA2097D04AF9EC653">
    <w:name w:val="A9E6DAE8E38C4AE6AA2097D04AF9EC653"/>
    <w:rsid w:val="002E651C"/>
    <w:rPr>
      <w:rFonts w:ascii="Arial" w:eastAsiaTheme="minorHAnsi" w:hAnsi="Arial"/>
      <w:lang w:eastAsia="en-US"/>
    </w:rPr>
  </w:style>
  <w:style w:type="paragraph" w:customStyle="1" w:styleId="A5966D23850E4DBBBDCD3212872A37183">
    <w:name w:val="A5966D23850E4DBBBDCD3212872A37183"/>
    <w:rsid w:val="002E651C"/>
    <w:rPr>
      <w:rFonts w:ascii="Arial" w:eastAsiaTheme="minorHAnsi" w:hAnsi="Arial"/>
      <w:lang w:eastAsia="en-US"/>
    </w:rPr>
  </w:style>
  <w:style w:type="paragraph" w:customStyle="1" w:styleId="AA31B2D91C3144B1ABA5A0B8820E02FF3">
    <w:name w:val="AA31B2D91C3144B1ABA5A0B8820E02FF3"/>
    <w:rsid w:val="002E651C"/>
    <w:rPr>
      <w:rFonts w:ascii="Arial" w:eastAsiaTheme="minorHAnsi" w:hAnsi="Arial"/>
      <w:lang w:eastAsia="en-US"/>
    </w:rPr>
  </w:style>
  <w:style w:type="paragraph" w:customStyle="1" w:styleId="51DBDD2DB295406E8AAC5F338161D6273">
    <w:name w:val="51DBDD2DB295406E8AAC5F338161D6273"/>
    <w:rsid w:val="002E651C"/>
    <w:rPr>
      <w:rFonts w:ascii="Arial" w:eastAsiaTheme="minorHAnsi" w:hAnsi="Arial"/>
      <w:lang w:eastAsia="en-US"/>
    </w:rPr>
  </w:style>
  <w:style w:type="paragraph" w:customStyle="1" w:styleId="4EE0ADCC9FFB407FBE7BE1584EE8C07C3">
    <w:name w:val="4EE0ADCC9FFB407FBE7BE1584EE8C07C3"/>
    <w:rsid w:val="002E651C"/>
    <w:rPr>
      <w:rFonts w:ascii="Arial" w:eastAsiaTheme="minorHAnsi" w:hAnsi="Arial"/>
      <w:lang w:eastAsia="en-US"/>
    </w:rPr>
  </w:style>
  <w:style w:type="paragraph" w:customStyle="1" w:styleId="5EE3E970490547509431750394A9510E3">
    <w:name w:val="5EE3E970490547509431750394A9510E3"/>
    <w:rsid w:val="002E651C"/>
    <w:rPr>
      <w:rFonts w:ascii="Arial" w:eastAsiaTheme="minorHAnsi" w:hAnsi="Arial"/>
      <w:lang w:eastAsia="en-US"/>
    </w:rPr>
  </w:style>
  <w:style w:type="paragraph" w:customStyle="1" w:styleId="EF82661A6FA54FF78456536F8EB387863">
    <w:name w:val="EF82661A6FA54FF78456536F8EB387863"/>
    <w:rsid w:val="002E651C"/>
    <w:rPr>
      <w:rFonts w:ascii="Arial" w:eastAsiaTheme="minorHAnsi" w:hAnsi="Arial"/>
      <w:lang w:eastAsia="en-US"/>
    </w:rPr>
  </w:style>
  <w:style w:type="paragraph" w:customStyle="1" w:styleId="7FF69D644B5B468AB40ED4B323F6221F3">
    <w:name w:val="7FF69D644B5B468AB40ED4B323F6221F3"/>
    <w:rsid w:val="002E651C"/>
    <w:rPr>
      <w:rFonts w:ascii="Arial" w:eastAsiaTheme="minorHAnsi" w:hAnsi="Arial"/>
      <w:lang w:eastAsia="en-US"/>
    </w:rPr>
  </w:style>
  <w:style w:type="paragraph" w:customStyle="1" w:styleId="CEBFBEC1DBE842BAAEE601BB4CAEAF423">
    <w:name w:val="CEBFBEC1DBE842BAAEE601BB4CAEAF423"/>
    <w:rsid w:val="002E651C"/>
    <w:rPr>
      <w:rFonts w:ascii="Arial" w:eastAsiaTheme="minorHAnsi" w:hAnsi="Arial"/>
      <w:lang w:eastAsia="en-US"/>
    </w:rPr>
  </w:style>
  <w:style w:type="paragraph" w:customStyle="1" w:styleId="80C640F465A24E01AF9B40A059E531F03">
    <w:name w:val="80C640F465A24E01AF9B40A059E531F03"/>
    <w:rsid w:val="002E651C"/>
    <w:rPr>
      <w:rFonts w:ascii="Arial" w:eastAsiaTheme="minorHAnsi" w:hAnsi="Arial"/>
      <w:lang w:eastAsia="en-US"/>
    </w:rPr>
  </w:style>
  <w:style w:type="paragraph" w:customStyle="1" w:styleId="9FACC69E902A4953A687C2E56377FBF88">
    <w:name w:val="9FACC69E902A4953A687C2E56377FBF88"/>
    <w:rsid w:val="002E651C"/>
    <w:rPr>
      <w:rFonts w:ascii="Arial" w:eastAsiaTheme="minorHAnsi" w:hAnsi="Arial"/>
      <w:lang w:eastAsia="en-US"/>
    </w:rPr>
  </w:style>
  <w:style w:type="paragraph" w:customStyle="1" w:styleId="8A18DEC0760D442AAF09BBBC0D392C864">
    <w:name w:val="8A18DEC0760D442AAF09BBBC0D392C864"/>
    <w:rsid w:val="002E651C"/>
    <w:rPr>
      <w:rFonts w:ascii="Arial" w:eastAsiaTheme="minorHAnsi" w:hAnsi="Arial"/>
      <w:lang w:eastAsia="en-US"/>
    </w:rPr>
  </w:style>
  <w:style w:type="paragraph" w:customStyle="1" w:styleId="A9E6DAE8E38C4AE6AA2097D04AF9EC654">
    <w:name w:val="A9E6DAE8E38C4AE6AA2097D04AF9EC654"/>
    <w:rsid w:val="002E651C"/>
    <w:rPr>
      <w:rFonts w:ascii="Arial" w:eastAsiaTheme="minorHAnsi" w:hAnsi="Arial"/>
      <w:lang w:eastAsia="en-US"/>
    </w:rPr>
  </w:style>
  <w:style w:type="paragraph" w:customStyle="1" w:styleId="A5966D23850E4DBBBDCD3212872A37184">
    <w:name w:val="A5966D23850E4DBBBDCD3212872A37184"/>
    <w:rsid w:val="002E651C"/>
    <w:rPr>
      <w:rFonts w:ascii="Arial" w:eastAsiaTheme="minorHAnsi" w:hAnsi="Arial"/>
      <w:lang w:eastAsia="en-US"/>
    </w:rPr>
  </w:style>
  <w:style w:type="paragraph" w:customStyle="1" w:styleId="AA31B2D91C3144B1ABA5A0B8820E02FF4">
    <w:name w:val="AA31B2D91C3144B1ABA5A0B8820E02FF4"/>
    <w:rsid w:val="002E651C"/>
    <w:rPr>
      <w:rFonts w:ascii="Arial" w:eastAsiaTheme="minorHAnsi" w:hAnsi="Arial"/>
      <w:lang w:eastAsia="en-US"/>
    </w:rPr>
  </w:style>
  <w:style w:type="paragraph" w:customStyle="1" w:styleId="51DBDD2DB295406E8AAC5F338161D6274">
    <w:name w:val="51DBDD2DB295406E8AAC5F338161D6274"/>
    <w:rsid w:val="002E651C"/>
    <w:rPr>
      <w:rFonts w:ascii="Arial" w:eastAsiaTheme="minorHAnsi" w:hAnsi="Arial"/>
      <w:lang w:eastAsia="en-US"/>
    </w:rPr>
  </w:style>
  <w:style w:type="paragraph" w:customStyle="1" w:styleId="4EE0ADCC9FFB407FBE7BE1584EE8C07C4">
    <w:name w:val="4EE0ADCC9FFB407FBE7BE1584EE8C07C4"/>
    <w:rsid w:val="002E651C"/>
    <w:rPr>
      <w:rFonts w:ascii="Arial" w:eastAsiaTheme="minorHAnsi" w:hAnsi="Arial"/>
      <w:lang w:eastAsia="en-US"/>
    </w:rPr>
  </w:style>
  <w:style w:type="paragraph" w:customStyle="1" w:styleId="5EE3E970490547509431750394A9510E4">
    <w:name w:val="5EE3E970490547509431750394A9510E4"/>
    <w:rsid w:val="002E651C"/>
    <w:rPr>
      <w:rFonts w:ascii="Arial" w:eastAsiaTheme="minorHAnsi" w:hAnsi="Arial"/>
      <w:lang w:eastAsia="en-US"/>
    </w:rPr>
  </w:style>
  <w:style w:type="paragraph" w:customStyle="1" w:styleId="EF82661A6FA54FF78456536F8EB387864">
    <w:name w:val="EF82661A6FA54FF78456536F8EB387864"/>
    <w:rsid w:val="002E651C"/>
    <w:rPr>
      <w:rFonts w:ascii="Arial" w:eastAsiaTheme="minorHAnsi" w:hAnsi="Arial"/>
      <w:lang w:eastAsia="en-US"/>
    </w:rPr>
  </w:style>
  <w:style w:type="paragraph" w:customStyle="1" w:styleId="7FF69D644B5B468AB40ED4B323F6221F4">
    <w:name w:val="7FF69D644B5B468AB40ED4B323F6221F4"/>
    <w:rsid w:val="002E651C"/>
    <w:rPr>
      <w:rFonts w:ascii="Arial" w:eastAsiaTheme="minorHAnsi" w:hAnsi="Arial"/>
      <w:lang w:eastAsia="en-US"/>
    </w:rPr>
  </w:style>
  <w:style w:type="paragraph" w:customStyle="1" w:styleId="CEBFBEC1DBE842BAAEE601BB4CAEAF424">
    <w:name w:val="CEBFBEC1DBE842BAAEE601BB4CAEAF424"/>
    <w:rsid w:val="002E651C"/>
    <w:rPr>
      <w:rFonts w:ascii="Arial" w:eastAsiaTheme="minorHAnsi" w:hAnsi="Arial"/>
      <w:lang w:eastAsia="en-US"/>
    </w:rPr>
  </w:style>
  <w:style w:type="paragraph" w:customStyle="1" w:styleId="80C640F465A24E01AF9B40A059E531F04">
    <w:name w:val="80C640F465A24E01AF9B40A059E531F04"/>
    <w:rsid w:val="002E651C"/>
    <w:rPr>
      <w:rFonts w:ascii="Arial" w:eastAsiaTheme="minorHAnsi" w:hAnsi="Arial"/>
      <w:lang w:eastAsia="en-US"/>
    </w:rPr>
  </w:style>
  <w:style w:type="paragraph" w:customStyle="1" w:styleId="9FACC69E902A4953A687C2E56377FBF89">
    <w:name w:val="9FACC69E902A4953A687C2E56377FBF89"/>
    <w:rsid w:val="002E651C"/>
    <w:rPr>
      <w:rFonts w:ascii="Arial" w:eastAsiaTheme="minorHAnsi" w:hAnsi="Arial"/>
      <w:lang w:eastAsia="en-US"/>
    </w:rPr>
  </w:style>
  <w:style w:type="paragraph" w:customStyle="1" w:styleId="8A18DEC0760D442AAF09BBBC0D392C865">
    <w:name w:val="8A18DEC0760D442AAF09BBBC0D392C865"/>
    <w:rsid w:val="002E651C"/>
    <w:rPr>
      <w:rFonts w:ascii="Arial" w:eastAsiaTheme="minorHAnsi" w:hAnsi="Arial"/>
      <w:lang w:eastAsia="en-US"/>
    </w:rPr>
  </w:style>
  <w:style w:type="paragraph" w:customStyle="1" w:styleId="A9E6DAE8E38C4AE6AA2097D04AF9EC655">
    <w:name w:val="A9E6DAE8E38C4AE6AA2097D04AF9EC655"/>
    <w:rsid w:val="002E651C"/>
    <w:rPr>
      <w:rFonts w:ascii="Arial" w:eastAsiaTheme="minorHAnsi" w:hAnsi="Arial"/>
      <w:lang w:eastAsia="en-US"/>
    </w:rPr>
  </w:style>
  <w:style w:type="paragraph" w:customStyle="1" w:styleId="A5966D23850E4DBBBDCD3212872A37185">
    <w:name w:val="A5966D23850E4DBBBDCD3212872A37185"/>
    <w:rsid w:val="002E651C"/>
    <w:rPr>
      <w:rFonts w:ascii="Arial" w:eastAsiaTheme="minorHAnsi" w:hAnsi="Arial"/>
      <w:lang w:eastAsia="en-US"/>
    </w:rPr>
  </w:style>
  <w:style w:type="paragraph" w:customStyle="1" w:styleId="AA31B2D91C3144B1ABA5A0B8820E02FF5">
    <w:name w:val="AA31B2D91C3144B1ABA5A0B8820E02FF5"/>
    <w:rsid w:val="002E651C"/>
    <w:rPr>
      <w:rFonts w:ascii="Arial" w:eastAsiaTheme="minorHAnsi" w:hAnsi="Arial"/>
      <w:lang w:eastAsia="en-US"/>
    </w:rPr>
  </w:style>
  <w:style w:type="paragraph" w:customStyle="1" w:styleId="51DBDD2DB295406E8AAC5F338161D6275">
    <w:name w:val="51DBDD2DB295406E8AAC5F338161D6275"/>
    <w:rsid w:val="002E651C"/>
    <w:rPr>
      <w:rFonts w:ascii="Arial" w:eastAsiaTheme="minorHAnsi" w:hAnsi="Arial"/>
      <w:lang w:eastAsia="en-US"/>
    </w:rPr>
  </w:style>
  <w:style w:type="paragraph" w:customStyle="1" w:styleId="4EE0ADCC9FFB407FBE7BE1584EE8C07C5">
    <w:name w:val="4EE0ADCC9FFB407FBE7BE1584EE8C07C5"/>
    <w:rsid w:val="002E651C"/>
    <w:rPr>
      <w:rFonts w:ascii="Arial" w:eastAsiaTheme="minorHAnsi" w:hAnsi="Arial"/>
      <w:lang w:eastAsia="en-US"/>
    </w:rPr>
  </w:style>
  <w:style w:type="paragraph" w:customStyle="1" w:styleId="5EE3E970490547509431750394A9510E5">
    <w:name w:val="5EE3E970490547509431750394A9510E5"/>
    <w:rsid w:val="002E651C"/>
    <w:rPr>
      <w:rFonts w:ascii="Arial" w:eastAsiaTheme="minorHAnsi" w:hAnsi="Arial"/>
      <w:lang w:eastAsia="en-US"/>
    </w:rPr>
  </w:style>
  <w:style w:type="paragraph" w:customStyle="1" w:styleId="EF82661A6FA54FF78456536F8EB387865">
    <w:name w:val="EF82661A6FA54FF78456536F8EB387865"/>
    <w:rsid w:val="002E651C"/>
    <w:rPr>
      <w:rFonts w:ascii="Arial" w:eastAsiaTheme="minorHAnsi" w:hAnsi="Arial"/>
      <w:lang w:eastAsia="en-US"/>
    </w:rPr>
  </w:style>
  <w:style w:type="paragraph" w:customStyle="1" w:styleId="7FF69D644B5B468AB40ED4B323F6221F5">
    <w:name w:val="7FF69D644B5B468AB40ED4B323F6221F5"/>
    <w:rsid w:val="002E651C"/>
    <w:rPr>
      <w:rFonts w:ascii="Arial" w:eastAsiaTheme="minorHAnsi" w:hAnsi="Arial"/>
      <w:lang w:eastAsia="en-US"/>
    </w:rPr>
  </w:style>
  <w:style w:type="paragraph" w:customStyle="1" w:styleId="CEBFBEC1DBE842BAAEE601BB4CAEAF425">
    <w:name w:val="CEBFBEC1DBE842BAAEE601BB4CAEAF425"/>
    <w:rsid w:val="002E651C"/>
    <w:rPr>
      <w:rFonts w:ascii="Arial" w:eastAsiaTheme="minorHAnsi" w:hAnsi="Arial"/>
      <w:lang w:eastAsia="en-US"/>
    </w:rPr>
  </w:style>
  <w:style w:type="paragraph" w:customStyle="1" w:styleId="80C640F465A24E01AF9B40A059E531F05">
    <w:name w:val="80C640F465A24E01AF9B40A059E531F05"/>
    <w:rsid w:val="002E651C"/>
    <w:rPr>
      <w:rFonts w:ascii="Arial" w:eastAsiaTheme="minorHAnsi" w:hAnsi="Arial"/>
      <w:lang w:eastAsia="en-US"/>
    </w:rPr>
  </w:style>
  <w:style w:type="paragraph" w:customStyle="1" w:styleId="9FACC69E902A4953A687C2E56377FBF810">
    <w:name w:val="9FACC69E902A4953A687C2E56377FBF810"/>
    <w:rsid w:val="00AD22E9"/>
    <w:rPr>
      <w:rFonts w:ascii="Arial" w:eastAsiaTheme="minorHAnsi" w:hAnsi="Arial"/>
      <w:lang w:eastAsia="en-US"/>
    </w:rPr>
  </w:style>
  <w:style w:type="paragraph" w:customStyle="1" w:styleId="8A18DEC0760D442AAF09BBBC0D392C866">
    <w:name w:val="8A18DEC0760D442AAF09BBBC0D392C866"/>
    <w:rsid w:val="00AD22E9"/>
    <w:rPr>
      <w:rFonts w:ascii="Arial" w:eastAsiaTheme="minorHAnsi" w:hAnsi="Arial"/>
      <w:lang w:eastAsia="en-US"/>
    </w:rPr>
  </w:style>
  <w:style w:type="paragraph" w:customStyle="1" w:styleId="A9E6DAE8E38C4AE6AA2097D04AF9EC656">
    <w:name w:val="A9E6DAE8E38C4AE6AA2097D04AF9EC656"/>
    <w:rsid w:val="00AD22E9"/>
    <w:rPr>
      <w:rFonts w:ascii="Arial" w:eastAsiaTheme="minorHAnsi" w:hAnsi="Arial"/>
      <w:lang w:eastAsia="en-US"/>
    </w:rPr>
  </w:style>
  <w:style w:type="paragraph" w:customStyle="1" w:styleId="A5966D23850E4DBBBDCD3212872A37186">
    <w:name w:val="A5966D23850E4DBBBDCD3212872A37186"/>
    <w:rsid w:val="00AD22E9"/>
    <w:rPr>
      <w:rFonts w:ascii="Arial" w:eastAsiaTheme="minorHAnsi" w:hAnsi="Arial"/>
      <w:lang w:eastAsia="en-US"/>
    </w:rPr>
  </w:style>
  <w:style w:type="paragraph" w:customStyle="1" w:styleId="AA31B2D91C3144B1ABA5A0B8820E02FF6">
    <w:name w:val="AA31B2D91C3144B1ABA5A0B8820E02FF6"/>
    <w:rsid w:val="00AD22E9"/>
    <w:rPr>
      <w:rFonts w:ascii="Arial" w:eastAsiaTheme="minorHAnsi" w:hAnsi="Arial"/>
      <w:lang w:eastAsia="en-US"/>
    </w:rPr>
  </w:style>
  <w:style w:type="paragraph" w:customStyle="1" w:styleId="51DBDD2DB295406E8AAC5F338161D6276">
    <w:name w:val="51DBDD2DB295406E8AAC5F338161D6276"/>
    <w:rsid w:val="00AD22E9"/>
    <w:rPr>
      <w:rFonts w:ascii="Arial" w:eastAsiaTheme="minorHAnsi" w:hAnsi="Arial"/>
      <w:lang w:eastAsia="en-US"/>
    </w:rPr>
  </w:style>
  <w:style w:type="paragraph" w:customStyle="1" w:styleId="4EE0ADCC9FFB407FBE7BE1584EE8C07C6">
    <w:name w:val="4EE0ADCC9FFB407FBE7BE1584EE8C07C6"/>
    <w:rsid w:val="00AD22E9"/>
    <w:rPr>
      <w:rFonts w:ascii="Arial" w:eastAsiaTheme="minorHAnsi" w:hAnsi="Arial"/>
      <w:lang w:eastAsia="en-US"/>
    </w:rPr>
  </w:style>
  <w:style w:type="paragraph" w:customStyle="1" w:styleId="5EE3E970490547509431750394A9510E6">
    <w:name w:val="5EE3E970490547509431750394A9510E6"/>
    <w:rsid w:val="00AD22E9"/>
    <w:rPr>
      <w:rFonts w:ascii="Arial" w:eastAsiaTheme="minorHAnsi" w:hAnsi="Arial"/>
      <w:lang w:eastAsia="en-US"/>
    </w:rPr>
  </w:style>
  <w:style w:type="paragraph" w:customStyle="1" w:styleId="EF82661A6FA54FF78456536F8EB387866">
    <w:name w:val="EF82661A6FA54FF78456536F8EB387866"/>
    <w:rsid w:val="00AD22E9"/>
    <w:rPr>
      <w:rFonts w:ascii="Arial" w:eastAsiaTheme="minorHAnsi" w:hAnsi="Arial"/>
      <w:lang w:eastAsia="en-US"/>
    </w:rPr>
  </w:style>
  <w:style w:type="paragraph" w:customStyle="1" w:styleId="7FF69D644B5B468AB40ED4B323F6221F6">
    <w:name w:val="7FF69D644B5B468AB40ED4B323F6221F6"/>
    <w:rsid w:val="00AD22E9"/>
    <w:rPr>
      <w:rFonts w:ascii="Arial" w:eastAsiaTheme="minorHAnsi" w:hAnsi="Arial"/>
      <w:lang w:eastAsia="en-US"/>
    </w:rPr>
  </w:style>
  <w:style w:type="paragraph" w:customStyle="1" w:styleId="CEBFBEC1DBE842BAAEE601BB4CAEAF426">
    <w:name w:val="CEBFBEC1DBE842BAAEE601BB4CAEAF426"/>
    <w:rsid w:val="00AD22E9"/>
    <w:rPr>
      <w:rFonts w:ascii="Arial" w:eastAsiaTheme="minorHAnsi" w:hAnsi="Arial"/>
      <w:lang w:eastAsia="en-US"/>
    </w:rPr>
  </w:style>
  <w:style w:type="paragraph" w:customStyle="1" w:styleId="80C640F465A24E01AF9B40A059E531F06">
    <w:name w:val="80C640F465A24E01AF9B40A059E531F06"/>
    <w:rsid w:val="00AD22E9"/>
    <w:rPr>
      <w:rFonts w:ascii="Arial" w:eastAsiaTheme="minorHAnsi" w:hAnsi="Arial"/>
      <w:lang w:eastAsia="en-US"/>
    </w:rPr>
  </w:style>
  <w:style w:type="paragraph" w:customStyle="1" w:styleId="9FACC69E902A4953A687C2E56377FBF811">
    <w:name w:val="9FACC69E902A4953A687C2E56377FBF811"/>
    <w:rsid w:val="00E44DE4"/>
    <w:rPr>
      <w:rFonts w:ascii="Arial" w:eastAsiaTheme="minorHAnsi" w:hAnsi="Arial"/>
      <w:lang w:eastAsia="en-US"/>
    </w:rPr>
  </w:style>
  <w:style w:type="paragraph" w:customStyle="1" w:styleId="8A18DEC0760D442AAF09BBBC0D392C867">
    <w:name w:val="8A18DEC0760D442AAF09BBBC0D392C867"/>
    <w:rsid w:val="00E44DE4"/>
    <w:rPr>
      <w:rFonts w:ascii="Arial" w:eastAsiaTheme="minorHAnsi" w:hAnsi="Arial"/>
      <w:lang w:eastAsia="en-US"/>
    </w:rPr>
  </w:style>
  <w:style w:type="paragraph" w:customStyle="1" w:styleId="A9E6DAE8E38C4AE6AA2097D04AF9EC657">
    <w:name w:val="A9E6DAE8E38C4AE6AA2097D04AF9EC657"/>
    <w:rsid w:val="00E44DE4"/>
    <w:rPr>
      <w:rFonts w:ascii="Arial" w:eastAsiaTheme="minorHAnsi" w:hAnsi="Arial"/>
      <w:lang w:eastAsia="en-US"/>
    </w:rPr>
  </w:style>
  <w:style w:type="paragraph" w:customStyle="1" w:styleId="A5966D23850E4DBBBDCD3212872A37187">
    <w:name w:val="A5966D23850E4DBBBDCD3212872A37187"/>
    <w:rsid w:val="00E44DE4"/>
    <w:rPr>
      <w:rFonts w:ascii="Arial" w:eastAsiaTheme="minorHAnsi" w:hAnsi="Arial"/>
      <w:lang w:eastAsia="en-US"/>
    </w:rPr>
  </w:style>
  <w:style w:type="paragraph" w:customStyle="1" w:styleId="AA31B2D91C3144B1ABA5A0B8820E02FF7">
    <w:name w:val="AA31B2D91C3144B1ABA5A0B8820E02FF7"/>
    <w:rsid w:val="00E44DE4"/>
    <w:rPr>
      <w:rFonts w:ascii="Arial" w:eastAsiaTheme="minorHAnsi" w:hAnsi="Arial"/>
      <w:lang w:eastAsia="en-US"/>
    </w:rPr>
  </w:style>
  <w:style w:type="paragraph" w:customStyle="1" w:styleId="51DBDD2DB295406E8AAC5F338161D6277">
    <w:name w:val="51DBDD2DB295406E8AAC5F338161D6277"/>
    <w:rsid w:val="00E44DE4"/>
    <w:rPr>
      <w:rFonts w:ascii="Arial" w:eastAsiaTheme="minorHAnsi" w:hAnsi="Arial"/>
      <w:lang w:eastAsia="en-US"/>
    </w:rPr>
  </w:style>
  <w:style w:type="paragraph" w:customStyle="1" w:styleId="4EE0ADCC9FFB407FBE7BE1584EE8C07C7">
    <w:name w:val="4EE0ADCC9FFB407FBE7BE1584EE8C07C7"/>
    <w:rsid w:val="00E44DE4"/>
    <w:rPr>
      <w:rFonts w:ascii="Arial" w:eastAsiaTheme="minorHAnsi" w:hAnsi="Arial"/>
      <w:lang w:eastAsia="en-US"/>
    </w:rPr>
  </w:style>
  <w:style w:type="paragraph" w:customStyle="1" w:styleId="5EE3E970490547509431750394A9510E7">
    <w:name w:val="5EE3E970490547509431750394A9510E7"/>
    <w:rsid w:val="00E44DE4"/>
    <w:rPr>
      <w:rFonts w:ascii="Arial" w:eastAsiaTheme="minorHAnsi" w:hAnsi="Arial"/>
      <w:lang w:eastAsia="en-US"/>
    </w:rPr>
  </w:style>
  <w:style w:type="paragraph" w:customStyle="1" w:styleId="EF82661A6FA54FF78456536F8EB387867">
    <w:name w:val="EF82661A6FA54FF78456536F8EB387867"/>
    <w:rsid w:val="00E44DE4"/>
    <w:rPr>
      <w:rFonts w:ascii="Arial" w:eastAsiaTheme="minorHAnsi" w:hAnsi="Arial"/>
      <w:lang w:eastAsia="en-US"/>
    </w:rPr>
  </w:style>
  <w:style w:type="paragraph" w:customStyle="1" w:styleId="7FF69D644B5B468AB40ED4B323F6221F7">
    <w:name w:val="7FF69D644B5B468AB40ED4B323F6221F7"/>
    <w:rsid w:val="00E44DE4"/>
    <w:rPr>
      <w:rFonts w:ascii="Arial" w:eastAsiaTheme="minorHAnsi" w:hAnsi="Arial"/>
      <w:lang w:eastAsia="en-US"/>
    </w:rPr>
  </w:style>
  <w:style w:type="paragraph" w:customStyle="1" w:styleId="CEBFBEC1DBE842BAAEE601BB4CAEAF427">
    <w:name w:val="CEBFBEC1DBE842BAAEE601BB4CAEAF427"/>
    <w:rsid w:val="00E44DE4"/>
    <w:rPr>
      <w:rFonts w:ascii="Arial" w:eastAsiaTheme="minorHAnsi" w:hAnsi="Arial"/>
      <w:lang w:eastAsia="en-US"/>
    </w:rPr>
  </w:style>
  <w:style w:type="paragraph" w:customStyle="1" w:styleId="80C640F465A24E01AF9B40A059E531F07">
    <w:name w:val="80C640F465A24E01AF9B40A059E531F07"/>
    <w:rsid w:val="00E44DE4"/>
    <w:rPr>
      <w:rFonts w:ascii="Arial" w:eastAsiaTheme="minorHAnsi" w:hAnsi="Arial"/>
      <w:lang w:eastAsia="en-US"/>
    </w:rPr>
  </w:style>
  <w:style w:type="paragraph" w:customStyle="1" w:styleId="9FACC69E902A4953A687C2E56377FBF812">
    <w:name w:val="9FACC69E902A4953A687C2E56377FBF812"/>
    <w:rsid w:val="00CD42B3"/>
    <w:rPr>
      <w:rFonts w:ascii="Arial" w:eastAsiaTheme="minorHAnsi" w:hAnsi="Arial"/>
      <w:lang w:eastAsia="en-US"/>
    </w:rPr>
  </w:style>
  <w:style w:type="paragraph" w:customStyle="1" w:styleId="8A18DEC0760D442AAF09BBBC0D392C868">
    <w:name w:val="8A18DEC0760D442AAF09BBBC0D392C868"/>
    <w:rsid w:val="00CD42B3"/>
    <w:rPr>
      <w:rFonts w:ascii="Arial" w:eastAsiaTheme="minorHAnsi" w:hAnsi="Arial"/>
      <w:lang w:eastAsia="en-US"/>
    </w:rPr>
  </w:style>
  <w:style w:type="paragraph" w:customStyle="1" w:styleId="A9E6DAE8E38C4AE6AA2097D04AF9EC658">
    <w:name w:val="A9E6DAE8E38C4AE6AA2097D04AF9EC658"/>
    <w:rsid w:val="00CD42B3"/>
    <w:rPr>
      <w:rFonts w:ascii="Arial" w:eastAsiaTheme="minorHAnsi" w:hAnsi="Arial"/>
      <w:lang w:eastAsia="en-US"/>
    </w:rPr>
  </w:style>
  <w:style w:type="paragraph" w:customStyle="1" w:styleId="A5966D23850E4DBBBDCD3212872A37188">
    <w:name w:val="A5966D23850E4DBBBDCD3212872A37188"/>
    <w:rsid w:val="00CD42B3"/>
    <w:rPr>
      <w:rFonts w:ascii="Arial" w:eastAsiaTheme="minorHAnsi" w:hAnsi="Arial"/>
      <w:lang w:eastAsia="en-US"/>
    </w:rPr>
  </w:style>
  <w:style w:type="paragraph" w:customStyle="1" w:styleId="AA31B2D91C3144B1ABA5A0B8820E02FF8">
    <w:name w:val="AA31B2D91C3144B1ABA5A0B8820E02FF8"/>
    <w:rsid w:val="00CD42B3"/>
    <w:rPr>
      <w:rFonts w:ascii="Arial" w:eastAsiaTheme="minorHAnsi" w:hAnsi="Arial"/>
      <w:lang w:eastAsia="en-US"/>
    </w:rPr>
  </w:style>
  <w:style w:type="paragraph" w:customStyle="1" w:styleId="51DBDD2DB295406E8AAC5F338161D6278">
    <w:name w:val="51DBDD2DB295406E8AAC5F338161D6278"/>
    <w:rsid w:val="00CD42B3"/>
    <w:rPr>
      <w:rFonts w:ascii="Arial" w:eastAsiaTheme="minorHAnsi" w:hAnsi="Arial"/>
      <w:lang w:eastAsia="en-US"/>
    </w:rPr>
  </w:style>
  <w:style w:type="paragraph" w:customStyle="1" w:styleId="4EE0ADCC9FFB407FBE7BE1584EE8C07C8">
    <w:name w:val="4EE0ADCC9FFB407FBE7BE1584EE8C07C8"/>
    <w:rsid w:val="00CD42B3"/>
    <w:rPr>
      <w:rFonts w:ascii="Arial" w:eastAsiaTheme="minorHAnsi" w:hAnsi="Arial"/>
      <w:lang w:eastAsia="en-US"/>
    </w:rPr>
  </w:style>
  <w:style w:type="paragraph" w:customStyle="1" w:styleId="5EE3E970490547509431750394A9510E8">
    <w:name w:val="5EE3E970490547509431750394A9510E8"/>
    <w:rsid w:val="00CD42B3"/>
    <w:rPr>
      <w:rFonts w:ascii="Arial" w:eastAsiaTheme="minorHAnsi" w:hAnsi="Arial"/>
      <w:lang w:eastAsia="en-US"/>
    </w:rPr>
  </w:style>
  <w:style w:type="paragraph" w:customStyle="1" w:styleId="EF82661A6FA54FF78456536F8EB387868">
    <w:name w:val="EF82661A6FA54FF78456536F8EB387868"/>
    <w:rsid w:val="00CD42B3"/>
    <w:rPr>
      <w:rFonts w:ascii="Arial" w:eastAsiaTheme="minorHAnsi" w:hAnsi="Arial"/>
      <w:lang w:eastAsia="en-US"/>
    </w:rPr>
  </w:style>
  <w:style w:type="paragraph" w:customStyle="1" w:styleId="7FF69D644B5B468AB40ED4B323F6221F8">
    <w:name w:val="7FF69D644B5B468AB40ED4B323F6221F8"/>
    <w:rsid w:val="00CD42B3"/>
    <w:rPr>
      <w:rFonts w:ascii="Arial" w:eastAsiaTheme="minorHAnsi" w:hAnsi="Arial"/>
      <w:lang w:eastAsia="en-US"/>
    </w:rPr>
  </w:style>
  <w:style w:type="paragraph" w:customStyle="1" w:styleId="CEBFBEC1DBE842BAAEE601BB4CAEAF428">
    <w:name w:val="CEBFBEC1DBE842BAAEE601BB4CAEAF428"/>
    <w:rsid w:val="00CD42B3"/>
    <w:rPr>
      <w:rFonts w:ascii="Arial" w:eastAsiaTheme="minorHAnsi" w:hAnsi="Arial"/>
      <w:lang w:eastAsia="en-US"/>
    </w:rPr>
  </w:style>
  <w:style w:type="paragraph" w:customStyle="1" w:styleId="80C640F465A24E01AF9B40A059E531F08">
    <w:name w:val="80C640F465A24E01AF9B40A059E531F08"/>
    <w:rsid w:val="00CD42B3"/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42B3"/>
    <w:rPr>
      <w:color w:val="808080"/>
    </w:rPr>
  </w:style>
  <w:style w:type="paragraph" w:customStyle="1" w:styleId="9FACC69E902A4953A687C2E56377FBF8">
    <w:name w:val="9FACC69E902A4953A687C2E56377FBF8"/>
    <w:rsid w:val="00E071F7"/>
    <w:rPr>
      <w:rFonts w:ascii="Arial" w:eastAsiaTheme="minorHAnsi" w:hAnsi="Arial"/>
      <w:lang w:eastAsia="en-US"/>
    </w:rPr>
  </w:style>
  <w:style w:type="paragraph" w:customStyle="1" w:styleId="9FACC69E902A4953A687C2E56377FBF81">
    <w:name w:val="9FACC69E902A4953A687C2E56377FBF81"/>
    <w:rsid w:val="00E071F7"/>
    <w:rPr>
      <w:rFonts w:ascii="Arial" w:eastAsiaTheme="minorHAnsi" w:hAnsi="Arial"/>
      <w:lang w:eastAsia="en-US"/>
    </w:rPr>
  </w:style>
  <w:style w:type="paragraph" w:customStyle="1" w:styleId="D40F4C87F83944B49BA25BF0252911A4">
    <w:name w:val="D40F4C87F83944B49BA25BF0252911A4"/>
    <w:rsid w:val="00E071F7"/>
    <w:rPr>
      <w:rFonts w:ascii="Arial" w:eastAsiaTheme="minorHAnsi" w:hAnsi="Arial"/>
      <w:lang w:eastAsia="en-US"/>
    </w:rPr>
  </w:style>
  <w:style w:type="paragraph" w:customStyle="1" w:styleId="9FACC69E902A4953A687C2E56377FBF82">
    <w:name w:val="9FACC69E902A4953A687C2E56377FBF82"/>
    <w:rsid w:val="00E071F7"/>
    <w:rPr>
      <w:rFonts w:ascii="Arial" w:eastAsiaTheme="minorHAnsi" w:hAnsi="Arial"/>
      <w:lang w:eastAsia="en-US"/>
    </w:rPr>
  </w:style>
  <w:style w:type="paragraph" w:customStyle="1" w:styleId="D40F4C87F83944B49BA25BF0252911A41">
    <w:name w:val="D40F4C87F83944B49BA25BF0252911A41"/>
    <w:rsid w:val="00E071F7"/>
    <w:rPr>
      <w:rFonts w:ascii="Arial" w:eastAsiaTheme="minorHAnsi" w:hAnsi="Arial"/>
      <w:lang w:eastAsia="en-US"/>
    </w:rPr>
  </w:style>
  <w:style w:type="paragraph" w:customStyle="1" w:styleId="9FACC69E902A4953A687C2E56377FBF83">
    <w:name w:val="9FACC69E902A4953A687C2E56377FBF83"/>
    <w:rsid w:val="00E071F7"/>
    <w:rPr>
      <w:rFonts w:ascii="Arial" w:eastAsiaTheme="minorHAnsi" w:hAnsi="Arial"/>
      <w:lang w:eastAsia="en-US"/>
    </w:rPr>
  </w:style>
  <w:style w:type="paragraph" w:customStyle="1" w:styleId="D40F4C87F83944B49BA25BF0252911A42">
    <w:name w:val="D40F4C87F83944B49BA25BF0252911A42"/>
    <w:rsid w:val="00E071F7"/>
    <w:rPr>
      <w:rFonts w:ascii="Arial" w:eastAsiaTheme="minorHAnsi" w:hAnsi="Arial"/>
      <w:lang w:eastAsia="en-US"/>
    </w:rPr>
  </w:style>
  <w:style w:type="paragraph" w:customStyle="1" w:styleId="CEAACD04E0CF4B1B96B372E576A3B7F0">
    <w:name w:val="CEAACD04E0CF4B1B96B372E576A3B7F0"/>
    <w:rsid w:val="00E071F7"/>
    <w:rPr>
      <w:rFonts w:ascii="Arial" w:eastAsiaTheme="minorHAnsi" w:hAnsi="Arial"/>
      <w:lang w:eastAsia="en-US"/>
    </w:rPr>
  </w:style>
  <w:style w:type="paragraph" w:customStyle="1" w:styleId="F6CF57F558D8437B8AD673450D877B36">
    <w:name w:val="F6CF57F558D8437B8AD673450D877B36"/>
    <w:rsid w:val="00E071F7"/>
    <w:rPr>
      <w:rFonts w:ascii="Arial" w:eastAsiaTheme="minorHAnsi" w:hAnsi="Arial"/>
      <w:lang w:eastAsia="en-US"/>
    </w:rPr>
  </w:style>
  <w:style w:type="paragraph" w:customStyle="1" w:styleId="9FACC69E902A4953A687C2E56377FBF84">
    <w:name w:val="9FACC69E902A4953A687C2E56377FBF84"/>
    <w:rsid w:val="008E6042"/>
    <w:rPr>
      <w:rFonts w:ascii="Arial" w:eastAsiaTheme="minorHAnsi" w:hAnsi="Arial"/>
      <w:lang w:eastAsia="en-US"/>
    </w:rPr>
  </w:style>
  <w:style w:type="paragraph" w:customStyle="1" w:styleId="8A18DEC0760D442AAF09BBBC0D392C86">
    <w:name w:val="8A18DEC0760D442AAF09BBBC0D392C86"/>
    <w:rsid w:val="008E6042"/>
    <w:rPr>
      <w:rFonts w:ascii="Arial" w:eastAsiaTheme="minorHAnsi" w:hAnsi="Arial"/>
      <w:lang w:eastAsia="en-US"/>
    </w:rPr>
  </w:style>
  <w:style w:type="paragraph" w:customStyle="1" w:styleId="A9E6DAE8E38C4AE6AA2097D04AF9EC65">
    <w:name w:val="A9E6DAE8E38C4AE6AA2097D04AF9EC65"/>
    <w:rsid w:val="008E6042"/>
    <w:rPr>
      <w:rFonts w:ascii="Arial" w:eastAsiaTheme="minorHAnsi" w:hAnsi="Arial"/>
      <w:lang w:eastAsia="en-US"/>
    </w:rPr>
  </w:style>
  <w:style w:type="paragraph" w:customStyle="1" w:styleId="A5966D23850E4DBBBDCD3212872A3718">
    <w:name w:val="A5966D23850E4DBBBDCD3212872A3718"/>
    <w:rsid w:val="008E6042"/>
    <w:rPr>
      <w:rFonts w:ascii="Arial" w:eastAsiaTheme="minorHAnsi" w:hAnsi="Arial"/>
      <w:lang w:eastAsia="en-US"/>
    </w:rPr>
  </w:style>
  <w:style w:type="paragraph" w:customStyle="1" w:styleId="AA31B2D91C3144B1ABA5A0B8820E02FF">
    <w:name w:val="AA31B2D91C3144B1ABA5A0B8820E02FF"/>
    <w:rsid w:val="008E6042"/>
    <w:rPr>
      <w:rFonts w:ascii="Arial" w:eastAsiaTheme="minorHAnsi" w:hAnsi="Arial"/>
      <w:lang w:eastAsia="en-US"/>
    </w:rPr>
  </w:style>
  <w:style w:type="paragraph" w:customStyle="1" w:styleId="51DBDD2DB295406E8AAC5F338161D627">
    <w:name w:val="51DBDD2DB295406E8AAC5F338161D627"/>
    <w:rsid w:val="008E6042"/>
    <w:rPr>
      <w:rFonts w:ascii="Arial" w:eastAsiaTheme="minorHAnsi" w:hAnsi="Arial"/>
      <w:lang w:eastAsia="en-US"/>
    </w:rPr>
  </w:style>
  <w:style w:type="paragraph" w:customStyle="1" w:styleId="4EE0ADCC9FFB407FBE7BE1584EE8C07C">
    <w:name w:val="4EE0ADCC9FFB407FBE7BE1584EE8C07C"/>
    <w:rsid w:val="008E6042"/>
    <w:rPr>
      <w:rFonts w:ascii="Arial" w:eastAsiaTheme="minorHAnsi" w:hAnsi="Arial"/>
      <w:lang w:eastAsia="en-US"/>
    </w:rPr>
  </w:style>
  <w:style w:type="paragraph" w:customStyle="1" w:styleId="5EE3E970490547509431750394A9510E">
    <w:name w:val="5EE3E970490547509431750394A9510E"/>
    <w:rsid w:val="008E6042"/>
    <w:rPr>
      <w:rFonts w:ascii="Arial" w:eastAsiaTheme="minorHAnsi" w:hAnsi="Arial"/>
      <w:lang w:eastAsia="en-US"/>
    </w:rPr>
  </w:style>
  <w:style w:type="paragraph" w:customStyle="1" w:styleId="EF82661A6FA54FF78456536F8EB38786">
    <w:name w:val="EF82661A6FA54FF78456536F8EB38786"/>
    <w:rsid w:val="008E6042"/>
    <w:rPr>
      <w:rFonts w:ascii="Arial" w:eastAsiaTheme="minorHAnsi" w:hAnsi="Arial"/>
      <w:lang w:eastAsia="en-US"/>
    </w:rPr>
  </w:style>
  <w:style w:type="paragraph" w:customStyle="1" w:styleId="46AB7F5BF51E4B1294061AE514B551F9">
    <w:name w:val="46AB7F5BF51E4B1294061AE514B551F9"/>
    <w:rsid w:val="008E6042"/>
    <w:rPr>
      <w:rFonts w:ascii="Arial" w:eastAsiaTheme="minorHAnsi" w:hAnsi="Arial"/>
      <w:lang w:eastAsia="en-US"/>
    </w:rPr>
  </w:style>
  <w:style w:type="paragraph" w:customStyle="1" w:styleId="CEBFBEC1DBE842BAAEE601BB4CAEAF42">
    <w:name w:val="CEBFBEC1DBE842BAAEE601BB4CAEAF42"/>
    <w:rsid w:val="008E6042"/>
    <w:rPr>
      <w:rFonts w:ascii="Arial" w:eastAsiaTheme="minorHAnsi" w:hAnsi="Arial"/>
      <w:lang w:eastAsia="en-US"/>
    </w:rPr>
  </w:style>
  <w:style w:type="paragraph" w:customStyle="1" w:styleId="80C640F465A24E01AF9B40A059E531F0">
    <w:name w:val="80C640F465A24E01AF9B40A059E531F0"/>
    <w:rsid w:val="008E6042"/>
    <w:rPr>
      <w:rFonts w:ascii="Arial" w:eastAsiaTheme="minorHAnsi" w:hAnsi="Arial"/>
      <w:lang w:eastAsia="en-US"/>
    </w:rPr>
  </w:style>
  <w:style w:type="paragraph" w:customStyle="1" w:styleId="7FF69D644B5B468AB40ED4B323F6221F">
    <w:name w:val="7FF69D644B5B468AB40ED4B323F6221F"/>
    <w:rsid w:val="008E6042"/>
  </w:style>
  <w:style w:type="paragraph" w:customStyle="1" w:styleId="9FACC69E902A4953A687C2E56377FBF85">
    <w:name w:val="9FACC69E902A4953A687C2E56377FBF85"/>
    <w:rsid w:val="008E6042"/>
    <w:rPr>
      <w:rFonts w:ascii="Arial" w:eastAsiaTheme="minorHAnsi" w:hAnsi="Arial"/>
      <w:lang w:eastAsia="en-US"/>
    </w:rPr>
  </w:style>
  <w:style w:type="paragraph" w:customStyle="1" w:styleId="8A18DEC0760D442AAF09BBBC0D392C861">
    <w:name w:val="8A18DEC0760D442AAF09BBBC0D392C861"/>
    <w:rsid w:val="008E6042"/>
    <w:rPr>
      <w:rFonts w:ascii="Arial" w:eastAsiaTheme="minorHAnsi" w:hAnsi="Arial"/>
      <w:lang w:eastAsia="en-US"/>
    </w:rPr>
  </w:style>
  <w:style w:type="paragraph" w:customStyle="1" w:styleId="A9E6DAE8E38C4AE6AA2097D04AF9EC651">
    <w:name w:val="A9E6DAE8E38C4AE6AA2097D04AF9EC651"/>
    <w:rsid w:val="008E6042"/>
    <w:rPr>
      <w:rFonts w:ascii="Arial" w:eastAsiaTheme="minorHAnsi" w:hAnsi="Arial"/>
      <w:lang w:eastAsia="en-US"/>
    </w:rPr>
  </w:style>
  <w:style w:type="paragraph" w:customStyle="1" w:styleId="A5966D23850E4DBBBDCD3212872A37181">
    <w:name w:val="A5966D23850E4DBBBDCD3212872A37181"/>
    <w:rsid w:val="008E6042"/>
    <w:rPr>
      <w:rFonts w:ascii="Arial" w:eastAsiaTheme="minorHAnsi" w:hAnsi="Arial"/>
      <w:lang w:eastAsia="en-US"/>
    </w:rPr>
  </w:style>
  <w:style w:type="paragraph" w:customStyle="1" w:styleId="AA31B2D91C3144B1ABA5A0B8820E02FF1">
    <w:name w:val="AA31B2D91C3144B1ABA5A0B8820E02FF1"/>
    <w:rsid w:val="008E6042"/>
    <w:rPr>
      <w:rFonts w:ascii="Arial" w:eastAsiaTheme="minorHAnsi" w:hAnsi="Arial"/>
      <w:lang w:eastAsia="en-US"/>
    </w:rPr>
  </w:style>
  <w:style w:type="paragraph" w:customStyle="1" w:styleId="51DBDD2DB295406E8AAC5F338161D6271">
    <w:name w:val="51DBDD2DB295406E8AAC5F338161D6271"/>
    <w:rsid w:val="008E6042"/>
    <w:rPr>
      <w:rFonts w:ascii="Arial" w:eastAsiaTheme="minorHAnsi" w:hAnsi="Arial"/>
      <w:lang w:eastAsia="en-US"/>
    </w:rPr>
  </w:style>
  <w:style w:type="paragraph" w:customStyle="1" w:styleId="4EE0ADCC9FFB407FBE7BE1584EE8C07C1">
    <w:name w:val="4EE0ADCC9FFB407FBE7BE1584EE8C07C1"/>
    <w:rsid w:val="008E6042"/>
    <w:rPr>
      <w:rFonts w:ascii="Arial" w:eastAsiaTheme="minorHAnsi" w:hAnsi="Arial"/>
      <w:lang w:eastAsia="en-US"/>
    </w:rPr>
  </w:style>
  <w:style w:type="paragraph" w:customStyle="1" w:styleId="5EE3E970490547509431750394A9510E1">
    <w:name w:val="5EE3E970490547509431750394A9510E1"/>
    <w:rsid w:val="008E6042"/>
    <w:rPr>
      <w:rFonts w:ascii="Arial" w:eastAsiaTheme="minorHAnsi" w:hAnsi="Arial"/>
      <w:lang w:eastAsia="en-US"/>
    </w:rPr>
  </w:style>
  <w:style w:type="paragraph" w:customStyle="1" w:styleId="EF82661A6FA54FF78456536F8EB387861">
    <w:name w:val="EF82661A6FA54FF78456536F8EB387861"/>
    <w:rsid w:val="008E6042"/>
    <w:rPr>
      <w:rFonts w:ascii="Arial" w:eastAsiaTheme="minorHAnsi" w:hAnsi="Arial"/>
      <w:lang w:eastAsia="en-US"/>
    </w:rPr>
  </w:style>
  <w:style w:type="paragraph" w:customStyle="1" w:styleId="7FF69D644B5B468AB40ED4B323F6221F1">
    <w:name w:val="7FF69D644B5B468AB40ED4B323F6221F1"/>
    <w:rsid w:val="008E6042"/>
    <w:rPr>
      <w:rFonts w:ascii="Arial" w:eastAsiaTheme="minorHAnsi" w:hAnsi="Arial"/>
      <w:lang w:eastAsia="en-US"/>
    </w:rPr>
  </w:style>
  <w:style w:type="paragraph" w:customStyle="1" w:styleId="CEBFBEC1DBE842BAAEE601BB4CAEAF421">
    <w:name w:val="CEBFBEC1DBE842BAAEE601BB4CAEAF421"/>
    <w:rsid w:val="008E6042"/>
    <w:rPr>
      <w:rFonts w:ascii="Arial" w:eastAsiaTheme="minorHAnsi" w:hAnsi="Arial"/>
      <w:lang w:eastAsia="en-US"/>
    </w:rPr>
  </w:style>
  <w:style w:type="paragraph" w:customStyle="1" w:styleId="80C640F465A24E01AF9B40A059E531F01">
    <w:name w:val="80C640F465A24E01AF9B40A059E531F01"/>
    <w:rsid w:val="008E6042"/>
    <w:rPr>
      <w:rFonts w:ascii="Arial" w:eastAsiaTheme="minorHAnsi" w:hAnsi="Arial"/>
      <w:lang w:eastAsia="en-US"/>
    </w:rPr>
  </w:style>
  <w:style w:type="paragraph" w:customStyle="1" w:styleId="9FACC69E902A4953A687C2E56377FBF86">
    <w:name w:val="9FACC69E902A4953A687C2E56377FBF86"/>
    <w:rsid w:val="002E651C"/>
    <w:rPr>
      <w:rFonts w:ascii="Arial" w:eastAsiaTheme="minorHAnsi" w:hAnsi="Arial"/>
      <w:lang w:eastAsia="en-US"/>
    </w:rPr>
  </w:style>
  <w:style w:type="paragraph" w:customStyle="1" w:styleId="8A18DEC0760D442AAF09BBBC0D392C862">
    <w:name w:val="8A18DEC0760D442AAF09BBBC0D392C862"/>
    <w:rsid w:val="002E651C"/>
    <w:rPr>
      <w:rFonts w:ascii="Arial" w:eastAsiaTheme="minorHAnsi" w:hAnsi="Arial"/>
      <w:lang w:eastAsia="en-US"/>
    </w:rPr>
  </w:style>
  <w:style w:type="paragraph" w:customStyle="1" w:styleId="A9E6DAE8E38C4AE6AA2097D04AF9EC652">
    <w:name w:val="A9E6DAE8E38C4AE6AA2097D04AF9EC652"/>
    <w:rsid w:val="002E651C"/>
    <w:rPr>
      <w:rFonts w:ascii="Arial" w:eastAsiaTheme="minorHAnsi" w:hAnsi="Arial"/>
      <w:lang w:eastAsia="en-US"/>
    </w:rPr>
  </w:style>
  <w:style w:type="paragraph" w:customStyle="1" w:styleId="A5966D23850E4DBBBDCD3212872A37182">
    <w:name w:val="A5966D23850E4DBBBDCD3212872A37182"/>
    <w:rsid w:val="002E651C"/>
    <w:rPr>
      <w:rFonts w:ascii="Arial" w:eastAsiaTheme="minorHAnsi" w:hAnsi="Arial"/>
      <w:lang w:eastAsia="en-US"/>
    </w:rPr>
  </w:style>
  <w:style w:type="paragraph" w:customStyle="1" w:styleId="AA31B2D91C3144B1ABA5A0B8820E02FF2">
    <w:name w:val="AA31B2D91C3144B1ABA5A0B8820E02FF2"/>
    <w:rsid w:val="002E651C"/>
    <w:rPr>
      <w:rFonts w:ascii="Arial" w:eastAsiaTheme="minorHAnsi" w:hAnsi="Arial"/>
      <w:lang w:eastAsia="en-US"/>
    </w:rPr>
  </w:style>
  <w:style w:type="paragraph" w:customStyle="1" w:styleId="51DBDD2DB295406E8AAC5F338161D6272">
    <w:name w:val="51DBDD2DB295406E8AAC5F338161D6272"/>
    <w:rsid w:val="002E651C"/>
    <w:rPr>
      <w:rFonts w:ascii="Arial" w:eastAsiaTheme="minorHAnsi" w:hAnsi="Arial"/>
      <w:lang w:eastAsia="en-US"/>
    </w:rPr>
  </w:style>
  <w:style w:type="paragraph" w:customStyle="1" w:styleId="4EE0ADCC9FFB407FBE7BE1584EE8C07C2">
    <w:name w:val="4EE0ADCC9FFB407FBE7BE1584EE8C07C2"/>
    <w:rsid w:val="002E651C"/>
    <w:rPr>
      <w:rFonts w:ascii="Arial" w:eastAsiaTheme="minorHAnsi" w:hAnsi="Arial"/>
      <w:lang w:eastAsia="en-US"/>
    </w:rPr>
  </w:style>
  <w:style w:type="paragraph" w:customStyle="1" w:styleId="5EE3E970490547509431750394A9510E2">
    <w:name w:val="5EE3E970490547509431750394A9510E2"/>
    <w:rsid w:val="002E651C"/>
    <w:rPr>
      <w:rFonts w:ascii="Arial" w:eastAsiaTheme="minorHAnsi" w:hAnsi="Arial"/>
      <w:lang w:eastAsia="en-US"/>
    </w:rPr>
  </w:style>
  <w:style w:type="paragraph" w:customStyle="1" w:styleId="EF82661A6FA54FF78456536F8EB387862">
    <w:name w:val="EF82661A6FA54FF78456536F8EB387862"/>
    <w:rsid w:val="002E651C"/>
    <w:rPr>
      <w:rFonts w:ascii="Arial" w:eastAsiaTheme="minorHAnsi" w:hAnsi="Arial"/>
      <w:lang w:eastAsia="en-US"/>
    </w:rPr>
  </w:style>
  <w:style w:type="paragraph" w:customStyle="1" w:styleId="7FF69D644B5B468AB40ED4B323F6221F2">
    <w:name w:val="7FF69D644B5B468AB40ED4B323F6221F2"/>
    <w:rsid w:val="002E651C"/>
    <w:rPr>
      <w:rFonts w:ascii="Arial" w:eastAsiaTheme="minorHAnsi" w:hAnsi="Arial"/>
      <w:lang w:eastAsia="en-US"/>
    </w:rPr>
  </w:style>
  <w:style w:type="paragraph" w:customStyle="1" w:styleId="CEBFBEC1DBE842BAAEE601BB4CAEAF422">
    <w:name w:val="CEBFBEC1DBE842BAAEE601BB4CAEAF422"/>
    <w:rsid w:val="002E651C"/>
    <w:rPr>
      <w:rFonts w:ascii="Arial" w:eastAsiaTheme="minorHAnsi" w:hAnsi="Arial"/>
      <w:lang w:eastAsia="en-US"/>
    </w:rPr>
  </w:style>
  <w:style w:type="paragraph" w:customStyle="1" w:styleId="80C640F465A24E01AF9B40A059E531F02">
    <w:name w:val="80C640F465A24E01AF9B40A059E531F02"/>
    <w:rsid w:val="002E651C"/>
    <w:rPr>
      <w:rFonts w:ascii="Arial" w:eastAsiaTheme="minorHAnsi" w:hAnsi="Arial"/>
      <w:lang w:eastAsia="en-US"/>
    </w:rPr>
  </w:style>
  <w:style w:type="paragraph" w:customStyle="1" w:styleId="9FACC69E902A4953A687C2E56377FBF87">
    <w:name w:val="9FACC69E902A4953A687C2E56377FBF87"/>
    <w:rsid w:val="002E651C"/>
    <w:rPr>
      <w:rFonts w:ascii="Arial" w:eastAsiaTheme="minorHAnsi" w:hAnsi="Arial"/>
      <w:lang w:eastAsia="en-US"/>
    </w:rPr>
  </w:style>
  <w:style w:type="paragraph" w:customStyle="1" w:styleId="8A18DEC0760D442AAF09BBBC0D392C863">
    <w:name w:val="8A18DEC0760D442AAF09BBBC0D392C863"/>
    <w:rsid w:val="002E651C"/>
    <w:rPr>
      <w:rFonts w:ascii="Arial" w:eastAsiaTheme="minorHAnsi" w:hAnsi="Arial"/>
      <w:lang w:eastAsia="en-US"/>
    </w:rPr>
  </w:style>
  <w:style w:type="paragraph" w:customStyle="1" w:styleId="A9E6DAE8E38C4AE6AA2097D04AF9EC653">
    <w:name w:val="A9E6DAE8E38C4AE6AA2097D04AF9EC653"/>
    <w:rsid w:val="002E651C"/>
    <w:rPr>
      <w:rFonts w:ascii="Arial" w:eastAsiaTheme="minorHAnsi" w:hAnsi="Arial"/>
      <w:lang w:eastAsia="en-US"/>
    </w:rPr>
  </w:style>
  <w:style w:type="paragraph" w:customStyle="1" w:styleId="A5966D23850E4DBBBDCD3212872A37183">
    <w:name w:val="A5966D23850E4DBBBDCD3212872A37183"/>
    <w:rsid w:val="002E651C"/>
    <w:rPr>
      <w:rFonts w:ascii="Arial" w:eastAsiaTheme="minorHAnsi" w:hAnsi="Arial"/>
      <w:lang w:eastAsia="en-US"/>
    </w:rPr>
  </w:style>
  <w:style w:type="paragraph" w:customStyle="1" w:styleId="AA31B2D91C3144B1ABA5A0B8820E02FF3">
    <w:name w:val="AA31B2D91C3144B1ABA5A0B8820E02FF3"/>
    <w:rsid w:val="002E651C"/>
    <w:rPr>
      <w:rFonts w:ascii="Arial" w:eastAsiaTheme="minorHAnsi" w:hAnsi="Arial"/>
      <w:lang w:eastAsia="en-US"/>
    </w:rPr>
  </w:style>
  <w:style w:type="paragraph" w:customStyle="1" w:styleId="51DBDD2DB295406E8AAC5F338161D6273">
    <w:name w:val="51DBDD2DB295406E8AAC5F338161D6273"/>
    <w:rsid w:val="002E651C"/>
    <w:rPr>
      <w:rFonts w:ascii="Arial" w:eastAsiaTheme="minorHAnsi" w:hAnsi="Arial"/>
      <w:lang w:eastAsia="en-US"/>
    </w:rPr>
  </w:style>
  <w:style w:type="paragraph" w:customStyle="1" w:styleId="4EE0ADCC9FFB407FBE7BE1584EE8C07C3">
    <w:name w:val="4EE0ADCC9FFB407FBE7BE1584EE8C07C3"/>
    <w:rsid w:val="002E651C"/>
    <w:rPr>
      <w:rFonts w:ascii="Arial" w:eastAsiaTheme="minorHAnsi" w:hAnsi="Arial"/>
      <w:lang w:eastAsia="en-US"/>
    </w:rPr>
  </w:style>
  <w:style w:type="paragraph" w:customStyle="1" w:styleId="5EE3E970490547509431750394A9510E3">
    <w:name w:val="5EE3E970490547509431750394A9510E3"/>
    <w:rsid w:val="002E651C"/>
    <w:rPr>
      <w:rFonts w:ascii="Arial" w:eastAsiaTheme="minorHAnsi" w:hAnsi="Arial"/>
      <w:lang w:eastAsia="en-US"/>
    </w:rPr>
  </w:style>
  <w:style w:type="paragraph" w:customStyle="1" w:styleId="EF82661A6FA54FF78456536F8EB387863">
    <w:name w:val="EF82661A6FA54FF78456536F8EB387863"/>
    <w:rsid w:val="002E651C"/>
    <w:rPr>
      <w:rFonts w:ascii="Arial" w:eastAsiaTheme="minorHAnsi" w:hAnsi="Arial"/>
      <w:lang w:eastAsia="en-US"/>
    </w:rPr>
  </w:style>
  <w:style w:type="paragraph" w:customStyle="1" w:styleId="7FF69D644B5B468AB40ED4B323F6221F3">
    <w:name w:val="7FF69D644B5B468AB40ED4B323F6221F3"/>
    <w:rsid w:val="002E651C"/>
    <w:rPr>
      <w:rFonts w:ascii="Arial" w:eastAsiaTheme="minorHAnsi" w:hAnsi="Arial"/>
      <w:lang w:eastAsia="en-US"/>
    </w:rPr>
  </w:style>
  <w:style w:type="paragraph" w:customStyle="1" w:styleId="CEBFBEC1DBE842BAAEE601BB4CAEAF423">
    <w:name w:val="CEBFBEC1DBE842BAAEE601BB4CAEAF423"/>
    <w:rsid w:val="002E651C"/>
    <w:rPr>
      <w:rFonts w:ascii="Arial" w:eastAsiaTheme="minorHAnsi" w:hAnsi="Arial"/>
      <w:lang w:eastAsia="en-US"/>
    </w:rPr>
  </w:style>
  <w:style w:type="paragraph" w:customStyle="1" w:styleId="80C640F465A24E01AF9B40A059E531F03">
    <w:name w:val="80C640F465A24E01AF9B40A059E531F03"/>
    <w:rsid w:val="002E651C"/>
    <w:rPr>
      <w:rFonts w:ascii="Arial" w:eastAsiaTheme="minorHAnsi" w:hAnsi="Arial"/>
      <w:lang w:eastAsia="en-US"/>
    </w:rPr>
  </w:style>
  <w:style w:type="paragraph" w:customStyle="1" w:styleId="9FACC69E902A4953A687C2E56377FBF88">
    <w:name w:val="9FACC69E902A4953A687C2E56377FBF88"/>
    <w:rsid w:val="002E651C"/>
    <w:rPr>
      <w:rFonts w:ascii="Arial" w:eastAsiaTheme="minorHAnsi" w:hAnsi="Arial"/>
      <w:lang w:eastAsia="en-US"/>
    </w:rPr>
  </w:style>
  <w:style w:type="paragraph" w:customStyle="1" w:styleId="8A18DEC0760D442AAF09BBBC0D392C864">
    <w:name w:val="8A18DEC0760D442AAF09BBBC0D392C864"/>
    <w:rsid w:val="002E651C"/>
    <w:rPr>
      <w:rFonts w:ascii="Arial" w:eastAsiaTheme="minorHAnsi" w:hAnsi="Arial"/>
      <w:lang w:eastAsia="en-US"/>
    </w:rPr>
  </w:style>
  <w:style w:type="paragraph" w:customStyle="1" w:styleId="A9E6DAE8E38C4AE6AA2097D04AF9EC654">
    <w:name w:val="A9E6DAE8E38C4AE6AA2097D04AF9EC654"/>
    <w:rsid w:val="002E651C"/>
    <w:rPr>
      <w:rFonts w:ascii="Arial" w:eastAsiaTheme="minorHAnsi" w:hAnsi="Arial"/>
      <w:lang w:eastAsia="en-US"/>
    </w:rPr>
  </w:style>
  <w:style w:type="paragraph" w:customStyle="1" w:styleId="A5966D23850E4DBBBDCD3212872A37184">
    <w:name w:val="A5966D23850E4DBBBDCD3212872A37184"/>
    <w:rsid w:val="002E651C"/>
    <w:rPr>
      <w:rFonts w:ascii="Arial" w:eastAsiaTheme="minorHAnsi" w:hAnsi="Arial"/>
      <w:lang w:eastAsia="en-US"/>
    </w:rPr>
  </w:style>
  <w:style w:type="paragraph" w:customStyle="1" w:styleId="AA31B2D91C3144B1ABA5A0B8820E02FF4">
    <w:name w:val="AA31B2D91C3144B1ABA5A0B8820E02FF4"/>
    <w:rsid w:val="002E651C"/>
    <w:rPr>
      <w:rFonts w:ascii="Arial" w:eastAsiaTheme="minorHAnsi" w:hAnsi="Arial"/>
      <w:lang w:eastAsia="en-US"/>
    </w:rPr>
  </w:style>
  <w:style w:type="paragraph" w:customStyle="1" w:styleId="51DBDD2DB295406E8AAC5F338161D6274">
    <w:name w:val="51DBDD2DB295406E8AAC5F338161D6274"/>
    <w:rsid w:val="002E651C"/>
    <w:rPr>
      <w:rFonts w:ascii="Arial" w:eastAsiaTheme="minorHAnsi" w:hAnsi="Arial"/>
      <w:lang w:eastAsia="en-US"/>
    </w:rPr>
  </w:style>
  <w:style w:type="paragraph" w:customStyle="1" w:styleId="4EE0ADCC9FFB407FBE7BE1584EE8C07C4">
    <w:name w:val="4EE0ADCC9FFB407FBE7BE1584EE8C07C4"/>
    <w:rsid w:val="002E651C"/>
    <w:rPr>
      <w:rFonts w:ascii="Arial" w:eastAsiaTheme="minorHAnsi" w:hAnsi="Arial"/>
      <w:lang w:eastAsia="en-US"/>
    </w:rPr>
  </w:style>
  <w:style w:type="paragraph" w:customStyle="1" w:styleId="5EE3E970490547509431750394A9510E4">
    <w:name w:val="5EE3E970490547509431750394A9510E4"/>
    <w:rsid w:val="002E651C"/>
    <w:rPr>
      <w:rFonts w:ascii="Arial" w:eastAsiaTheme="minorHAnsi" w:hAnsi="Arial"/>
      <w:lang w:eastAsia="en-US"/>
    </w:rPr>
  </w:style>
  <w:style w:type="paragraph" w:customStyle="1" w:styleId="EF82661A6FA54FF78456536F8EB387864">
    <w:name w:val="EF82661A6FA54FF78456536F8EB387864"/>
    <w:rsid w:val="002E651C"/>
    <w:rPr>
      <w:rFonts w:ascii="Arial" w:eastAsiaTheme="minorHAnsi" w:hAnsi="Arial"/>
      <w:lang w:eastAsia="en-US"/>
    </w:rPr>
  </w:style>
  <w:style w:type="paragraph" w:customStyle="1" w:styleId="7FF69D644B5B468AB40ED4B323F6221F4">
    <w:name w:val="7FF69D644B5B468AB40ED4B323F6221F4"/>
    <w:rsid w:val="002E651C"/>
    <w:rPr>
      <w:rFonts w:ascii="Arial" w:eastAsiaTheme="minorHAnsi" w:hAnsi="Arial"/>
      <w:lang w:eastAsia="en-US"/>
    </w:rPr>
  </w:style>
  <w:style w:type="paragraph" w:customStyle="1" w:styleId="CEBFBEC1DBE842BAAEE601BB4CAEAF424">
    <w:name w:val="CEBFBEC1DBE842BAAEE601BB4CAEAF424"/>
    <w:rsid w:val="002E651C"/>
    <w:rPr>
      <w:rFonts w:ascii="Arial" w:eastAsiaTheme="minorHAnsi" w:hAnsi="Arial"/>
      <w:lang w:eastAsia="en-US"/>
    </w:rPr>
  </w:style>
  <w:style w:type="paragraph" w:customStyle="1" w:styleId="80C640F465A24E01AF9B40A059E531F04">
    <w:name w:val="80C640F465A24E01AF9B40A059E531F04"/>
    <w:rsid w:val="002E651C"/>
    <w:rPr>
      <w:rFonts w:ascii="Arial" w:eastAsiaTheme="minorHAnsi" w:hAnsi="Arial"/>
      <w:lang w:eastAsia="en-US"/>
    </w:rPr>
  </w:style>
  <w:style w:type="paragraph" w:customStyle="1" w:styleId="9FACC69E902A4953A687C2E56377FBF89">
    <w:name w:val="9FACC69E902A4953A687C2E56377FBF89"/>
    <w:rsid w:val="002E651C"/>
    <w:rPr>
      <w:rFonts w:ascii="Arial" w:eastAsiaTheme="minorHAnsi" w:hAnsi="Arial"/>
      <w:lang w:eastAsia="en-US"/>
    </w:rPr>
  </w:style>
  <w:style w:type="paragraph" w:customStyle="1" w:styleId="8A18DEC0760D442AAF09BBBC0D392C865">
    <w:name w:val="8A18DEC0760D442AAF09BBBC0D392C865"/>
    <w:rsid w:val="002E651C"/>
    <w:rPr>
      <w:rFonts w:ascii="Arial" w:eastAsiaTheme="minorHAnsi" w:hAnsi="Arial"/>
      <w:lang w:eastAsia="en-US"/>
    </w:rPr>
  </w:style>
  <w:style w:type="paragraph" w:customStyle="1" w:styleId="A9E6DAE8E38C4AE6AA2097D04AF9EC655">
    <w:name w:val="A9E6DAE8E38C4AE6AA2097D04AF9EC655"/>
    <w:rsid w:val="002E651C"/>
    <w:rPr>
      <w:rFonts w:ascii="Arial" w:eastAsiaTheme="minorHAnsi" w:hAnsi="Arial"/>
      <w:lang w:eastAsia="en-US"/>
    </w:rPr>
  </w:style>
  <w:style w:type="paragraph" w:customStyle="1" w:styleId="A5966D23850E4DBBBDCD3212872A37185">
    <w:name w:val="A5966D23850E4DBBBDCD3212872A37185"/>
    <w:rsid w:val="002E651C"/>
    <w:rPr>
      <w:rFonts w:ascii="Arial" w:eastAsiaTheme="minorHAnsi" w:hAnsi="Arial"/>
      <w:lang w:eastAsia="en-US"/>
    </w:rPr>
  </w:style>
  <w:style w:type="paragraph" w:customStyle="1" w:styleId="AA31B2D91C3144B1ABA5A0B8820E02FF5">
    <w:name w:val="AA31B2D91C3144B1ABA5A0B8820E02FF5"/>
    <w:rsid w:val="002E651C"/>
    <w:rPr>
      <w:rFonts w:ascii="Arial" w:eastAsiaTheme="minorHAnsi" w:hAnsi="Arial"/>
      <w:lang w:eastAsia="en-US"/>
    </w:rPr>
  </w:style>
  <w:style w:type="paragraph" w:customStyle="1" w:styleId="51DBDD2DB295406E8AAC5F338161D6275">
    <w:name w:val="51DBDD2DB295406E8AAC5F338161D6275"/>
    <w:rsid w:val="002E651C"/>
    <w:rPr>
      <w:rFonts w:ascii="Arial" w:eastAsiaTheme="minorHAnsi" w:hAnsi="Arial"/>
      <w:lang w:eastAsia="en-US"/>
    </w:rPr>
  </w:style>
  <w:style w:type="paragraph" w:customStyle="1" w:styleId="4EE0ADCC9FFB407FBE7BE1584EE8C07C5">
    <w:name w:val="4EE0ADCC9FFB407FBE7BE1584EE8C07C5"/>
    <w:rsid w:val="002E651C"/>
    <w:rPr>
      <w:rFonts w:ascii="Arial" w:eastAsiaTheme="minorHAnsi" w:hAnsi="Arial"/>
      <w:lang w:eastAsia="en-US"/>
    </w:rPr>
  </w:style>
  <w:style w:type="paragraph" w:customStyle="1" w:styleId="5EE3E970490547509431750394A9510E5">
    <w:name w:val="5EE3E970490547509431750394A9510E5"/>
    <w:rsid w:val="002E651C"/>
    <w:rPr>
      <w:rFonts w:ascii="Arial" w:eastAsiaTheme="minorHAnsi" w:hAnsi="Arial"/>
      <w:lang w:eastAsia="en-US"/>
    </w:rPr>
  </w:style>
  <w:style w:type="paragraph" w:customStyle="1" w:styleId="EF82661A6FA54FF78456536F8EB387865">
    <w:name w:val="EF82661A6FA54FF78456536F8EB387865"/>
    <w:rsid w:val="002E651C"/>
    <w:rPr>
      <w:rFonts w:ascii="Arial" w:eastAsiaTheme="minorHAnsi" w:hAnsi="Arial"/>
      <w:lang w:eastAsia="en-US"/>
    </w:rPr>
  </w:style>
  <w:style w:type="paragraph" w:customStyle="1" w:styleId="7FF69D644B5B468AB40ED4B323F6221F5">
    <w:name w:val="7FF69D644B5B468AB40ED4B323F6221F5"/>
    <w:rsid w:val="002E651C"/>
    <w:rPr>
      <w:rFonts w:ascii="Arial" w:eastAsiaTheme="minorHAnsi" w:hAnsi="Arial"/>
      <w:lang w:eastAsia="en-US"/>
    </w:rPr>
  </w:style>
  <w:style w:type="paragraph" w:customStyle="1" w:styleId="CEBFBEC1DBE842BAAEE601BB4CAEAF425">
    <w:name w:val="CEBFBEC1DBE842BAAEE601BB4CAEAF425"/>
    <w:rsid w:val="002E651C"/>
    <w:rPr>
      <w:rFonts w:ascii="Arial" w:eastAsiaTheme="minorHAnsi" w:hAnsi="Arial"/>
      <w:lang w:eastAsia="en-US"/>
    </w:rPr>
  </w:style>
  <w:style w:type="paragraph" w:customStyle="1" w:styleId="80C640F465A24E01AF9B40A059E531F05">
    <w:name w:val="80C640F465A24E01AF9B40A059E531F05"/>
    <w:rsid w:val="002E651C"/>
    <w:rPr>
      <w:rFonts w:ascii="Arial" w:eastAsiaTheme="minorHAnsi" w:hAnsi="Arial"/>
      <w:lang w:eastAsia="en-US"/>
    </w:rPr>
  </w:style>
  <w:style w:type="paragraph" w:customStyle="1" w:styleId="9FACC69E902A4953A687C2E56377FBF810">
    <w:name w:val="9FACC69E902A4953A687C2E56377FBF810"/>
    <w:rsid w:val="00AD22E9"/>
    <w:rPr>
      <w:rFonts w:ascii="Arial" w:eastAsiaTheme="minorHAnsi" w:hAnsi="Arial"/>
      <w:lang w:eastAsia="en-US"/>
    </w:rPr>
  </w:style>
  <w:style w:type="paragraph" w:customStyle="1" w:styleId="8A18DEC0760D442AAF09BBBC0D392C866">
    <w:name w:val="8A18DEC0760D442AAF09BBBC0D392C866"/>
    <w:rsid w:val="00AD22E9"/>
    <w:rPr>
      <w:rFonts w:ascii="Arial" w:eastAsiaTheme="minorHAnsi" w:hAnsi="Arial"/>
      <w:lang w:eastAsia="en-US"/>
    </w:rPr>
  </w:style>
  <w:style w:type="paragraph" w:customStyle="1" w:styleId="A9E6DAE8E38C4AE6AA2097D04AF9EC656">
    <w:name w:val="A9E6DAE8E38C4AE6AA2097D04AF9EC656"/>
    <w:rsid w:val="00AD22E9"/>
    <w:rPr>
      <w:rFonts w:ascii="Arial" w:eastAsiaTheme="minorHAnsi" w:hAnsi="Arial"/>
      <w:lang w:eastAsia="en-US"/>
    </w:rPr>
  </w:style>
  <w:style w:type="paragraph" w:customStyle="1" w:styleId="A5966D23850E4DBBBDCD3212872A37186">
    <w:name w:val="A5966D23850E4DBBBDCD3212872A37186"/>
    <w:rsid w:val="00AD22E9"/>
    <w:rPr>
      <w:rFonts w:ascii="Arial" w:eastAsiaTheme="minorHAnsi" w:hAnsi="Arial"/>
      <w:lang w:eastAsia="en-US"/>
    </w:rPr>
  </w:style>
  <w:style w:type="paragraph" w:customStyle="1" w:styleId="AA31B2D91C3144B1ABA5A0B8820E02FF6">
    <w:name w:val="AA31B2D91C3144B1ABA5A0B8820E02FF6"/>
    <w:rsid w:val="00AD22E9"/>
    <w:rPr>
      <w:rFonts w:ascii="Arial" w:eastAsiaTheme="minorHAnsi" w:hAnsi="Arial"/>
      <w:lang w:eastAsia="en-US"/>
    </w:rPr>
  </w:style>
  <w:style w:type="paragraph" w:customStyle="1" w:styleId="51DBDD2DB295406E8AAC5F338161D6276">
    <w:name w:val="51DBDD2DB295406E8AAC5F338161D6276"/>
    <w:rsid w:val="00AD22E9"/>
    <w:rPr>
      <w:rFonts w:ascii="Arial" w:eastAsiaTheme="minorHAnsi" w:hAnsi="Arial"/>
      <w:lang w:eastAsia="en-US"/>
    </w:rPr>
  </w:style>
  <w:style w:type="paragraph" w:customStyle="1" w:styleId="4EE0ADCC9FFB407FBE7BE1584EE8C07C6">
    <w:name w:val="4EE0ADCC9FFB407FBE7BE1584EE8C07C6"/>
    <w:rsid w:val="00AD22E9"/>
    <w:rPr>
      <w:rFonts w:ascii="Arial" w:eastAsiaTheme="minorHAnsi" w:hAnsi="Arial"/>
      <w:lang w:eastAsia="en-US"/>
    </w:rPr>
  </w:style>
  <w:style w:type="paragraph" w:customStyle="1" w:styleId="5EE3E970490547509431750394A9510E6">
    <w:name w:val="5EE3E970490547509431750394A9510E6"/>
    <w:rsid w:val="00AD22E9"/>
    <w:rPr>
      <w:rFonts w:ascii="Arial" w:eastAsiaTheme="minorHAnsi" w:hAnsi="Arial"/>
      <w:lang w:eastAsia="en-US"/>
    </w:rPr>
  </w:style>
  <w:style w:type="paragraph" w:customStyle="1" w:styleId="EF82661A6FA54FF78456536F8EB387866">
    <w:name w:val="EF82661A6FA54FF78456536F8EB387866"/>
    <w:rsid w:val="00AD22E9"/>
    <w:rPr>
      <w:rFonts w:ascii="Arial" w:eastAsiaTheme="minorHAnsi" w:hAnsi="Arial"/>
      <w:lang w:eastAsia="en-US"/>
    </w:rPr>
  </w:style>
  <w:style w:type="paragraph" w:customStyle="1" w:styleId="7FF69D644B5B468AB40ED4B323F6221F6">
    <w:name w:val="7FF69D644B5B468AB40ED4B323F6221F6"/>
    <w:rsid w:val="00AD22E9"/>
    <w:rPr>
      <w:rFonts w:ascii="Arial" w:eastAsiaTheme="minorHAnsi" w:hAnsi="Arial"/>
      <w:lang w:eastAsia="en-US"/>
    </w:rPr>
  </w:style>
  <w:style w:type="paragraph" w:customStyle="1" w:styleId="CEBFBEC1DBE842BAAEE601BB4CAEAF426">
    <w:name w:val="CEBFBEC1DBE842BAAEE601BB4CAEAF426"/>
    <w:rsid w:val="00AD22E9"/>
    <w:rPr>
      <w:rFonts w:ascii="Arial" w:eastAsiaTheme="minorHAnsi" w:hAnsi="Arial"/>
      <w:lang w:eastAsia="en-US"/>
    </w:rPr>
  </w:style>
  <w:style w:type="paragraph" w:customStyle="1" w:styleId="80C640F465A24E01AF9B40A059E531F06">
    <w:name w:val="80C640F465A24E01AF9B40A059E531F06"/>
    <w:rsid w:val="00AD22E9"/>
    <w:rPr>
      <w:rFonts w:ascii="Arial" w:eastAsiaTheme="minorHAnsi" w:hAnsi="Arial"/>
      <w:lang w:eastAsia="en-US"/>
    </w:rPr>
  </w:style>
  <w:style w:type="paragraph" w:customStyle="1" w:styleId="9FACC69E902A4953A687C2E56377FBF811">
    <w:name w:val="9FACC69E902A4953A687C2E56377FBF811"/>
    <w:rsid w:val="00E44DE4"/>
    <w:rPr>
      <w:rFonts w:ascii="Arial" w:eastAsiaTheme="minorHAnsi" w:hAnsi="Arial"/>
      <w:lang w:eastAsia="en-US"/>
    </w:rPr>
  </w:style>
  <w:style w:type="paragraph" w:customStyle="1" w:styleId="8A18DEC0760D442AAF09BBBC0D392C867">
    <w:name w:val="8A18DEC0760D442AAF09BBBC0D392C867"/>
    <w:rsid w:val="00E44DE4"/>
    <w:rPr>
      <w:rFonts w:ascii="Arial" w:eastAsiaTheme="minorHAnsi" w:hAnsi="Arial"/>
      <w:lang w:eastAsia="en-US"/>
    </w:rPr>
  </w:style>
  <w:style w:type="paragraph" w:customStyle="1" w:styleId="A9E6DAE8E38C4AE6AA2097D04AF9EC657">
    <w:name w:val="A9E6DAE8E38C4AE6AA2097D04AF9EC657"/>
    <w:rsid w:val="00E44DE4"/>
    <w:rPr>
      <w:rFonts w:ascii="Arial" w:eastAsiaTheme="minorHAnsi" w:hAnsi="Arial"/>
      <w:lang w:eastAsia="en-US"/>
    </w:rPr>
  </w:style>
  <w:style w:type="paragraph" w:customStyle="1" w:styleId="A5966D23850E4DBBBDCD3212872A37187">
    <w:name w:val="A5966D23850E4DBBBDCD3212872A37187"/>
    <w:rsid w:val="00E44DE4"/>
    <w:rPr>
      <w:rFonts w:ascii="Arial" w:eastAsiaTheme="minorHAnsi" w:hAnsi="Arial"/>
      <w:lang w:eastAsia="en-US"/>
    </w:rPr>
  </w:style>
  <w:style w:type="paragraph" w:customStyle="1" w:styleId="AA31B2D91C3144B1ABA5A0B8820E02FF7">
    <w:name w:val="AA31B2D91C3144B1ABA5A0B8820E02FF7"/>
    <w:rsid w:val="00E44DE4"/>
    <w:rPr>
      <w:rFonts w:ascii="Arial" w:eastAsiaTheme="minorHAnsi" w:hAnsi="Arial"/>
      <w:lang w:eastAsia="en-US"/>
    </w:rPr>
  </w:style>
  <w:style w:type="paragraph" w:customStyle="1" w:styleId="51DBDD2DB295406E8AAC5F338161D6277">
    <w:name w:val="51DBDD2DB295406E8AAC5F338161D6277"/>
    <w:rsid w:val="00E44DE4"/>
    <w:rPr>
      <w:rFonts w:ascii="Arial" w:eastAsiaTheme="minorHAnsi" w:hAnsi="Arial"/>
      <w:lang w:eastAsia="en-US"/>
    </w:rPr>
  </w:style>
  <w:style w:type="paragraph" w:customStyle="1" w:styleId="4EE0ADCC9FFB407FBE7BE1584EE8C07C7">
    <w:name w:val="4EE0ADCC9FFB407FBE7BE1584EE8C07C7"/>
    <w:rsid w:val="00E44DE4"/>
    <w:rPr>
      <w:rFonts w:ascii="Arial" w:eastAsiaTheme="minorHAnsi" w:hAnsi="Arial"/>
      <w:lang w:eastAsia="en-US"/>
    </w:rPr>
  </w:style>
  <w:style w:type="paragraph" w:customStyle="1" w:styleId="5EE3E970490547509431750394A9510E7">
    <w:name w:val="5EE3E970490547509431750394A9510E7"/>
    <w:rsid w:val="00E44DE4"/>
    <w:rPr>
      <w:rFonts w:ascii="Arial" w:eastAsiaTheme="minorHAnsi" w:hAnsi="Arial"/>
      <w:lang w:eastAsia="en-US"/>
    </w:rPr>
  </w:style>
  <w:style w:type="paragraph" w:customStyle="1" w:styleId="EF82661A6FA54FF78456536F8EB387867">
    <w:name w:val="EF82661A6FA54FF78456536F8EB387867"/>
    <w:rsid w:val="00E44DE4"/>
    <w:rPr>
      <w:rFonts w:ascii="Arial" w:eastAsiaTheme="minorHAnsi" w:hAnsi="Arial"/>
      <w:lang w:eastAsia="en-US"/>
    </w:rPr>
  </w:style>
  <w:style w:type="paragraph" w:customStyle="1" w:styleId="7FF69D644B5B468AB40ED4B323F6221F7">
    <w:name w:val="7FF69D644B5B468AB40ED4B323F6221F7"/>
    <w:rsid w:val="00E44DE4"/>
    <w:rPr>
      <w:rFonts w:ascii="Arial" w:eastAsiaTheme="minorHAnsi" w:hAnsi="Arial"/>
      <w:lang w:eastAsia="en-US"/>
    </w:rPr>
  </w:style>
  <w:style w:type="paragraph" w:customStyle="1" w:styleId="CEBFBEC1DBE842BAAEE601BB4CAEAF427">
    <w:name w:val="CEBFBEC1DBE842BAAEE601BB4CAEAF427"/>
    <w:rsid w:val="00E44DE4"/>
    <w:rPr>
      <w:rFonts w:ascii="Arial" w:eastAsiaTheme="minorHAnsi" w:hAnsi="Arial"/>
      <w:lang w:eastAsia="en-US"/>
    </w:rPr>
  </w:style>
  <w:style w:type="paragraph" w:customStyle="1" w:styleId="80C640F465A24E01AF9B40A059E531F07">
    <w:name w:val="80C640F465A24E01AF9B40A059E531F07"/>
    <w:rsid w:val="00E44DE4"/>
    <w:rPr>
      <w:rFonts w:ascii="Arial" w:eastAsiaTheme="minorHAnsi" w:hAnsi="Arial"/>
      <w:lang w:eastAsia="en-US"/>
    </w:rPr>
  </w:style>
  <w:style w:type="paragraph" w:customStyle="1" w:styleId="9FACC69E902A4953A687C2E56377FBF812">
    <w:name w:val="9FACC69E902A4953A687C2E56377FBF812"/>
    <w:rsid w:val="00CD42B3"/>
    <w:rPr>
      <w:rFonts w:ascii="Arial" w:eastAsiaTheme="minorHAnsi" w:hAnsi="Arial"/>
      <w:lang w:eastAsia="en-US"/>
    </w:rPr>
  </w:style>
  <w:style w:type="paragraph" w:customStyle="1" w:styleId="8A18DEC0760D442AAF09BBBC0D392C868">
    <w:name w:val="8A18DEC0760D442AAF09BBBC0D392C868"/>
    <w:rsid w:val="00CD42B3"/>
    <w:rPr>
      <w:rFonts w:ascii="Arial" w:eastAsiaTheme="minorHAnsi" w:hAnsi="Arial"/>
      <w:lang w:eastAsia="en-US"/>
    </w:rPr>
  </w:style>
  <w:style w:type="paragraph" w:customStyle="1" w:styleId="A9E6DAE8E38C4AE6AA2097D04AF9EC658">
    <w:name w:val="A9E6DAE8E38C4AE6AA2097D04AF9EC658"/>
    <w:rsid w:val="00CD42B3"/>
    <w:rPr>
      <w:rFonts w:ascii="Arial" w:eastAsiaTheme="minorHAnsi" w:hAnsi="Arial"/>
      <w:lang w:eastAsia="en-US"/>
    </w:rPr>
  </w:style>
  <w:style w:type="paragraph" w:customStyle="1" w:styleId="A5966D23850E4DBBBDCD3212872A37188">
    <w:name w:val="A5966D23850E4DBBBDCD3212872A37188"/>
    <w:rsid w:val="00CD42B3"/>
    <w:rPr>
      <w:rFonts w:ascii="Arial" w:eastAsiaTheme="minorHAnsi" w:hAnsi="Arial"/>
      <w:lang w:eastAsia="en-US"/>
    </w:rPr>
  </w:style>
  <w:style w:type="paragraph" w:customStyle="1" w:styleId="AA31B2D91C3144B1ABA5A0B8820E02FF8">
    <w:name w:val="AA31B2D91C3144B1ABA5A0B8820E02FF8"/>
    <w:rsid w:val="00CD42B3"/>
    <w:rPr>
      <w:rFonts w:ascii="Arial" w:eastAsiaTheme="minorHAnsi" w:hAnsi="Arial"/>
      <w:lang w:eastAsia="en-US"/>
    </w:rPr>
  </w:style>
  <w:style w:type="paragraph" w:customStyle="1" w:styleId="51DBDD2DB295406E8AAC5F338161D6278">
    <w:name w:val="51DBDD2DB295406E8AAC5F338161D6278"/>
    <w:rsid w:val="00CD42B3"/>
    <w:rPr>
      <w:rFonts w:ascii="Arial" w:eastAsiaTheme="minorHAnsi" w:hAnsi="Arial"/>
      <w:lang w:eastAsia="en-US"/>
    </w:rPr>
  </w:style>
  <w:style w:type="paragraph" w:customStyle="1" w:styleId="4EE0ADCC9FFB407FBE7BE1584EE8C07C8">
    <w:name w:val="4EE0ADCC9FFB407FBE7BE1584EE8C07C8"/>
    <w:rsid w:val="00CD42B3"/>
    <w:rPr>
      <w:rFonts w:ascii="Arial" w:eastAsiaTheme="minorHAnsi" w:hAnsi="Arial"/>
      <w:lang w:eastAsia="en-US"/>
    </w:rPr>
  </w:style>
  <w:style w:type="paragraph" w:customStyle="1" w:styleId="5EE3E970490547509431750394A9510E8">
    <w:name w:val="5EE3E970490547509431750394A9510E8"/>
    <w:rsid w:val="00CD42B3"/>
    <w:rPr>
      <w:rFonts w:ascii="Arial" w:eastAsiaTheme="minorHAnsi" w:hAnsi="Arial"/>
      <w:lang w:eastAsia="en-US"/>
    </w:rPr>
  </w:style>
  <w:style w:type="paragraph" w:customStyle="1" w:styleId="EF82661A6FA54FF78456536F8EB387868">
    <w:name w:val="EF82661A6FA54FF78456536F8EB387868"/>
    <w:rsid w:val="00CD42B3"/>
    <w:rPr>
      <w:rFonts w:ascii="Arial" w:eastAsiaTheme="minorHAnsi" w:hAnsi="Arial"/>
      <w:lang w:eastAsia="en-US"/>
    </w:rPr>
  </w:style>
  <w:style w:type="paragraph" w:customStyle="1" w:styleId="7FF69D644B5B468AB40ED4B323F6221F8">
    <w:name w:val="7FF69D644B5B468AB40ED4B323F6221F8"/>
    <w:rsid w:val="00CD42B3"/>
    <w:rPr>
      <w:rFonts w:ascii="Arial" w:eastAsiaTheme="minorHAnsi" w:hAnsi="Arial"/>
      <w:lang w:eastAsia="en-US"/>
    </w:rPr>
  </w:style>
  <w:style w:type="paragraph" w:customStyle="1" w:styleId="CEBFBEC1DBE842BAAEE601BB4CAEAF428">
    <w:name w:val="CEBFBEC1DBE842BAAEE601BB4CAEAF428"/>
    <w:rsid w:val="00CD42B3"/>
    <w:rPr>
      <w:rFonts w:ascii="Arial" w:eastAsiaTheme="minorHAnsi" w:hAnsi="Arial"/>
      <w:lang w:eastAsia="en-US"/>
    </w:rPr>
  </w:style>
  <w:style w:type="paragraph" w:customStyle="1" w:styleId="80C640F465A24E01AF9B40A059E531F08">
    <w:name w:val="80C640F465A24E01AF9B40A059E531F08"/>
    <w:rsid w:val="00CD42B3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C385-49C2-4F0E-9F17-BA787D53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informe</Template>
  <TotalTime>43</TotalTime>
  <Pages>7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Andrea Montenegro Martín</dc:creator>
  <cp:keywords/>
  <dc:description/>
  <cp:lastModifiedBy>Nathali Peña Bermudez</cp:lastModifiedBy>
  <cp:revision>21</cp:revision>
  <dcterms:created xsi:type="dcterms:W3CDTF">2020-09-30T22:56:00Z</dcterms:created>
  <dcterms:modified xsi:type="dcterms:W3CDTF">2020-10-06T22:03:00Z</dcterms:modified>
</cp:coreProperties>
</file>